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D311F" w14:textId="60EC33F2" w:rsidR="005C2259" w:rsidRPr="00C14CAE" w:rsidRDefault="00177988" w:rsidP="00177988">
      <w:pPr>
        <w:pStyle w:val="berschrift1"/>
        <w:rPr>
          <w:color w:val="000000" w:themeColor="text1"/>
        </w:rPr>
      </w:pPr>
      <w:r w:rsidRPr="00C14CAE">
        <w:rPr>
          <w:color w:val="000000" w:themeColor="text1"/>
        </w:rPr>
        <w:t>Finanzierung</w:t>
      </w:r>
      <w:r w:rsidR="005C44CE" w:rsidRPr="00C14CAE">
        <w:rPr>
          <w:color w:val="000000" w:themeColor="text1"/>
        </w:rPr>
        <w:t>sgesuch</w:t>
      </w:r>
      <w:r w:rsidR="00B3569D" w:rsidRPr="00C14CAE">
        <w:rPr>
          <w:color w:val="000000" w:themeColor="text1"/>
        </w:rPr>
        <w:t xml:space="preserve"> </w:t>
      </w:r>
      <w:r w:rsidR="00C14CAE">
        <w:rPr>
          <w:color w:val="000000" w:themeColor="text1"/>
        </w:rPr>
        <w:t>«</w:t>
      </w:r>
      <w:r w:rsidR="00B3569D" w:rsidRPr="00C14CAE">
        <w:rPr>
          <w:color w:val="000000" w:themeColor="text1"/>
        </w:rPr>
        <w:t xml:space="preserve">Projekte </w:t>
      </w:r>
      <w:r w:rsidR="00E31C2E" w:rsidRPr="00C14CAE">
        <w:rPr>
          <w:color w:val="000000" w:themeColor="text1"/>
        </w:rPr>
        <w:t>Arterhaltung</w:t>
      </w:r>
      <w:r w:rsidR="00C14CAE">
        <w:rPr>
          <w:color w:val="000000" w:themeColor="text1"/>
        </w:rPr>
        <w:t>»</w:t>
      </w:r>
    </w:p>
    <w:p w14:paraId="1052631B" w14:textId="77777777" w:rsidR="009915B2" w:rsidRDefault="009915B2" w:rsidP="00371885">
      <w:pPr>
        <w:rPr>
          <w:rFonts w:eastAsia="Arial" w:cs="Arial"/>
          <w:color w:val="FF0000"/>
          <w:sz w:val="17"/>
          <w:szCs w:val="17"/>
        </w:rPr>
      </w:pPr>
    </w:p>
    <w:p w14:paraId="43B0CB6A" w14:textId="77777777" w:rsidR="00BC130E" w:rsidRPr="00377D41" w:rsidRDefault="00BC130E" w:rsidP="00BC130E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5"/>
        <w:gridCol w:w="2353"/>
        <w:gridCol w:w="1207"/>
        <w:gridCol w:w="3329"/>
      </w:tblGrid>
      <w:tr w:rsidR="00BC130E" w:rsidRPr="00377D41" w14:paraId="6B5C7018" w14:textId="77777777" w:rsidTr="0037188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87BB8" w14:textId="77777777" w:rsidR="00BC130E" w:rsidRPr="00377D41" w:rsidRDefault="00BC130E" w:rsidP="0042577F">
            <w:pPr>
              <w:rPr>
                <w:rFonts w:cs="Arial"/>
              </w:rPr>
            </w:pPr>
            <w:r w:rsidRPr="00377D41">
              <w:rPr>
                <w:rFonts w:eastAsia="Arial" w:cs="Arial"/>
                <w:b/>
                <w:bCs/>
              </w:rPr>
              <w:t>Erstmaliges Gesuch</w:t>
            </w:r>
            <w:r w:rsidR="00713504" w:rsidRPr="00377D41">
              <w:rPr>
                <w:rFonts w:eastAsia="Arial" w:cs="Arial"/>
                <w:b/>
                <w:bCs/>
              </w:rPr>
              <w:t xml:space="preserve"> </w:t>
            </w:r>
            <w:r w:rsidR="00371885" w:rsidRPr="00377D41">
              <w:rPr>
                <w:rFonts w:eastAsia="Arial" w:cs="Arial"/>
                <w:color w:val="FF0000"/>
              </w:rPr>
              <w:t>*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2F365B" w14:textId="7DFEB140" w:rsidR="00BC130E" w:rsidRPr="00377D41" w:rsidRDefault="00BF5003" w:rsidP="00BC130E">
            <w:pPr>
              <w:tabs>
                <w:tab w:val="left" w:leader="dot" w:pos="2643"/>
              </w:tabs>
              <w:jc w:val="both"/>
              <w:rPr>
                <w:rFonts w:cs="Arial"/>
                <w:highlight w:val="lightGray"/>
              </w:rPr>
            </w:pPr>
            <w:r w:rsidRPr="00377D41">
              <w:rPr>
                <w:rStyle w:val="Platzhaltertext"/>
                <w:rFonts w:cs="Arial"/>
              </w:rPr>
              <w:t>J</w:t>
            </w:r>
            <w:r w:rsidR="00713504" w:rsidRPr="00377D41">
              <w:rPr>
                <w:rStyle w:val="Platzhaltertext"/>
                <w:rFonts w:cs="Arial"/>
              </w:rPr>
              <w:t xml:space="preserve">a </w:t>
            </w:r>
            <w:sdt>
              <w:sdtPr>
                <w:rPr>
                  <w:rStyle w:val="Platzhaltertext"/>
                  <w:rFonts w:cs="Arial"/>
                </w:rPr>
                <w:id w:val="174976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C14CAE">
                  <w:rPr>
                    <w:rStyle w:val="Platzhaltertext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576E" w:rsidRPr="00377D41">
              <w:rPr>
                <w:rStyle w:val="Platzhaltertext"/>
                <w:rFonts w:cs="Arial"/>
              </w:rPr>
              <w:t xml:space="preserve"> </w:t>
            </w:r>
            <w:r w:rsidRPr="00377D41">
              <w:rPr>
                <w:rStyle w:val="Platzhaltertext"/>
                <w:rFonts w:cs="Arial"/>
              </w:rPr>
              <w:t xml:space="preserve"> </w:t>
            </w:r>
            <w:r w:rsidR="00BC130E" w:rsidRPr="00377D41">
              <w:rPr>
                <w:rStyle w:val="Platzhaltertext"/>
                <w:rFonts w:cs="Arial"/>
              </w:rPr>
              <w:t xml:space="preserve"> </w:t>
            </w:r>
            <w:r w:rsidR="00254DB9" w:rsidRPr="00377D41">
              <w:rPr>
                <w:rStyle w:val="Platzhaltertext"/>
                <w:rFonts w:cs="Arial"/>
              </w:rPr>
              <w:br/>
            </w:r>
            <w:r w:rsidRPr="00377D41">
              <w:rPr>
                <w:rStyle w:val="Platzhaltertext"/>
                <w:rFonts w:cs="Arial"/>
              </w:rPr>
              <w:t>N</w:t>
            </w:r>
            <w:r w:rsidR="00BC130E" w:rsidRPr="00377D41">
              <w:rPr>
                <w:rStyle w:val="Platzhaltertext"/>
                <w:rFonts w:cs="Arial"/>
              </w:rPr>
              <w:t>ein</w:t>
            </w:r>
            <w:r w:rsidR="00713504" w:rsidRPr="00377D41">
              <w:rPr>
                <w:rStyle w:val="Platzhaltertext"/>
                <w:rFonts w:cs="Arial"/>
              </w:rPr>
              <w:t xml:space="preserve">                       </w:t>
            </w:r>
            <w:r w:rsidR="00377D41">
              <w:rPr>
                <w:rStyle w:val="Platzhaltertext"/>
                <w:rFonts w:cs="Arial"/>
              </w:rPr>
              <w:t xml:space="preserve"> </w:t>
            </w:r>
            <w:r w:rsidR="00BC130E" w:rsidRPr="00377D41">
              <w:rPr>
                <w:rStyle w:val="Platzhaltertext"/>
                <w:rFonts w:cs="Arial"/>
              </w:rPr>
              <w:t xml:space="preserve"> </w:t>
            </w:r>
            <w:sdt>
              <w:sdtPr>
                <w:rPr>
                  <w:rStyle w:val="Platzhaltertext"/>
                  <w:rFonts w:cs="Arial"/>
                </w:rPr>
                <w:id w:val="-3284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tzhaltertext"/>
                </w:rPr>
              </w:sdtEndPr>
              <w:sdtContent>
                <w:r w:rsidR="00EB4F8C">
                  <w:rPr>
                    <w:rStyle w:val="Platzhaltertext"/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11" w:type="dxa"/>
            <w:tcBorders>
              <w:left w:val="single" w:sz="4" w:space="0" w:color="auto"/>
              <w:right w:val="single" w:sz="8" w:space="0" w:color="FFFFFF" w:themeColor="background1"/>
            </w:tcBorders>
          </w:tcPr>
          <w:p w14:paraId="03452C49" w14:textId="77777777" w:rsidR="00BC130E" w:rsidRPr="00377D41" w:rsidRDefault="00BC130E" w:rsidP="00171DF8">
            <w:pPr>
              <w:tabs>
                <w:tab w:val="left" w:leader="dot" w:pos="2643"/>
              </w:tabs>
              <w:jc w:val="both"/>
              <w:rPr>
                <w:rFonts w:cs="Arial"/>
                <w:highlight w:val="lightGray"/>
              </w:rPr>
            </w:pPr>
            <w:r w:rsidRPr="00377D41">
              <w:rPr>
                <w:rFonts w:eastAsia="Arial" w:cs="Arial"/>
              </w:rPr>
              <w:t>Frühere Gesuche vom</w:t>
            </w:r>
          </w:p>
        </w:tc>
        <w:tc>
          <w:tcPr>
            <w:tcW w:w="3424" w:type="dxa"/>
            <w:tcBorders>
              <w:left w:val="single" w:sz="8" w:space="0" w:color="FFFFFF" w:themeColor="background1"/>
            </w:tcBorders>
            <w:shd w:val="clear" w:color="auto" w:fill="FBE4D5" w:themeFill="accent2" w:themeFillTint="33"/>
          </w:tcPr>
          <w:p w14:paraId="0FC09D3A" w14:textId="77777777" w:rsidR="00BC130E" w:rsidRPr="00377D41" w:rsidRDefault="006D334E" w:rsidP="00171DF8">
            <w:pPr>
              <w:tabs>
                <w:tab w:val="left" w:leader="dot" w:pos="2643"/>
              </w:tabs>
              <w:jc w:val="both"/>
              <w:rPr>
                <w:rFonts w:cs="Arial"/>
                <w:highlight w:val="lightGray"/>
              </w:rPr>
            </w:pPr>
            <w:sdt>
              <w:sdtPr>
                <w:rPr>
                  <w:rFonts w:cs="Arial"/>
                  <w:highlight w:val="lightGray"/>
                </w:rPr>
                <w:id w:val="-638952011"/>
                <w:placeholder>
                  <w:docPart w:val="B0468A220A84A4498DB5632942D379CC"/>
                </w:placeholder>
                <w:showingPlcHdr/>
              </w:sdtPr>
              <w:sdtEndPr/>
              <w:sdtContent>
                <w:r w:rsidR="00BC130E" w:rsidRPr="00377D41">
                  <w:rPr>
                    <w:rStyle w:val="Platzhaltertext"/>
                    <w:rFonts w:cs="Arial"/>
                  </w:rPr>
                  <w:t>Datum.</w:t>
                </w:r>
              </w:sdtContent>
            </w:sdt>
          </w:p>
        </w:tc>
      </w:tr>
    </w:tbl>
    <w:p w14:paraId="54453823" w14:textId="77777777" w:rsidR="0013143F" w:rsidRPr="00377D41" w:rsidRDefault="0013143F" w:rsidP="004641CD">
      <w:pPr>
        <w:rPr>
          <w:rFonts w:eastAsia="Arial" w:cs="Arial"/>
          <w:b/>
          <w:bCs/>
        </w:rPr>
      </w:pPr>
    </w:p>
    <w:p w14:paraId="7E877472" w14:textId="77777777" w:rsidR="00105313" w:rsidRPr="00377D41" w:rsidRDefault="00AE4354" w:rsidP="004641CD">
      <w:pPr>
        <w:rPr>
          <w:rFonts w:cs="Arial"/>
        </w:rPr>
      </w:pPr>
      <w:r w:rsidRPr="00377D41">
        <w:rPr>
          <w:rFonts w:eastAsia="Arial" w:cs="Arial"/>
          <w:b/>
          <w:bCs/>
        </w:rPr>
        <w:t>Gesuchsteller/in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6832"/>
      </w:tblGrid>
      <w:tr w:rsidR="00972ABB" w:rsidRPr="00377D41" w14:paraId="375168A9" w14:textId="77777777" w:rsidTr="00747E95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14:paraId="2D8B4289" w14:textId="77777777" w:rsidR="00972ABB" w:rsidRPr="00377D41" w:rsidRDefault="00972ABB" w:rsidP="00A813F1">
            <w:pPr>
              <w:rPr>
                <w:rFonts w:cs="Arial"/>
                <w:b/>
                <w:color w:val="FF0000"/>
              </w:rPr>
            </w:pPr>
            <w:r w:rsidRPr="00377D41">
              <w:rPr>
                <w:rFonts w:eastAsia="Arial" w:cs="Arial"/>
                <w:b/>
              </w:rPr>
              <w:t>Name Institution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-1806689903"/>
            <w:placeholder>
              <w:docPart w:val="1505B0E2F4C0474FA386C2B613F4ADEE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528444D4" w14:textId="77777777" w:rsidR="00972ABB" w:rsidRPr="00377D41" w:rsidRDefault="00D320F1" w:rsidP="00972ABB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Name Institution</w:t>
                </w:r>
              </w:p>
            </w:tc>
          </w:sdtContent>
        </w:sdt>
      </w:tr>
      <w:tr w:rsidR="00972ABB" w:rsidRPr="00377D41" w14:paraId="41BF1CE2" w14:textId="77777777" w:rsidTr="00747E95">
        <w:tc>
          <w:tcPr>
            <w:tcW w:w="3085" w:type="dxa"/>
            <w:tcBorders>
              <w:left w:val="single" w:sz="4" w:space="0" w:color="auto"/>
            </w:tcBorders>
          </w:tcPr>
          <w:p w14:paraId="4928E799" w14:textId="77777777" w:rsidR="00972ABB" w:rsidRPr="00377D41" w:rsidRDefault="00972ABB" w:rsidP="00A813F1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Strasse</w:t>
            </w:r>
            <w:r w:rsidR="00713504" w:rsidRPr="00377D41">
              <w:rPr>
                <w:rFonts w:eastAsia="Arial" w:cs="Arial"/>
                <w:b/>
              </w:rPr>
              <w:t>/</w:t>
            </w:r>
            <w:r w:rsidR="003E53F5" w:rsidRPr="00377D41">
              <w:rPr>
                <w:rFonts w:eastAsia="Arial" w:cs="Arial"/>
                <w:b/>
              </w:rPr>
              <w:t>Nr.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1783753606"/>
            <w:placeholder>
              <w:docPart w:val="343BC5F0B5C3E74D9D875CF8CB9E607E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4149A802" w14:textId="77777777" w:rsidR="00972ABB" w:rsidRPr="00377D41" w:rsidRDefault="00F2029C" w:rsidP="00972ABB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Strasse Nr.</w:t>
                </w:r>
              </w:p>
            </w:tc>
          </w:sdtContent>
        </w:sdt>
      </w:tr>
      <w:tr w:rsidR="006E665F" w:rsidRPr="00377D41" w14:paraId="1E737C95" w14:textId="77777777" w:rsidTr="00747E95">
        <w:tc>
          <w:tcPr>
            <w:tcW w:w="3085" w:type="dxa"/>
            <w:tcBorders>
              <w:left w:val="single" w:sz="4" w:space="0" w:color="auto"/>
            </w:tcBorders>
          </w:tcPr>
          <w:p w14:paraId="5BC3E0DE" w14:textId="77777777" w:rsidR="006E665F" w:rsidRPr="00377D41" w:rsidRDefault="006E665F" w:rsidP="006E665F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PLZ/Ort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696745944"/>
            <w:placeholder>
              <w:docPart w:val="097E5D452692D54CA17A801F41961713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04968B87" w14:textId="77777777" w:rsidR="006E665F" w:rsidRPr="00377D41" w:rsidRDefault="00F2029C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CH-0000 Ort</w:t>
                </w:r>
              </w:p>
            </w:tc>
          </w:sdtContent>
        </w:sdt>
      </w:tr>
      <w:tr w:rsidR="006E665F" w:rsidRPr="00377D41" w14:paraId="33883FF4" w14:textId="77777777" w:rsidTr="00747E95">
        <w:tc>
          <w:tcPr>
            <w:tcW w:w="3085" w:type="dxa"/>
            <w:tcBorders>
              <w:left w:val="single" w:sz="4" w:space="0" w:color="auto"/>
            </w:tcBorders>
          </w:tcPr>
          <w:p w14:paraId="4F7F1EFE" w14:textId="77777777" w:rsidR="006E665F" w:rsidRPr="00377D41" w:rsidRDefault="006E665F" w:rsidP="006E665F">
            <w:pPr>
              <w:rPr>
                <w:rFonts w:cs="Arial"/>
              </w:rPr>
            </w:pPr>
            <w:r w:rsidRPr="00377D41">
              <w:rPr>
                <w:rFonts w:eastAsia="Arial" w:cs="Arial"/>
              </w:rPr>
              <w:t>Telefon</w:t>
            </w:r>
          </w:p>
        </w:tc>
        <w:sdt>
          <w:sdtPr>
            <w:rPr>
              <w:rStyle w:val="Platzhaltertext"/>
              <w:rFonts w:cs="Arial"/>
            </w:rPr>
            <w:id w:val="1207218881"/>
            <w:placeholder>
              <w:docPart w:val="1FCCD02C171FDC459769B1C0FB6997E3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5AD4DF52" w14:textId="77777777" w:rsidR="006E665F" w:rsidRPr="00377D41" w:rsidRDefault="001529CB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+41</w:t>
                </w:r>
                <w:r w:rsidR="00826FB4" w:rsidRPr="00377D41">
                  <w:rPr>
                    <w:rStyle w:val="Platzhaltertext"/>
                    <w:rFonts w:cs="Arial"/>
                  </w:rPr>
                  <w:t xml:space="preserve"> 000</w:t>
                </w:r>
                <w:r w:rsidRPr="00377D41">
                  <w:rPr>
                    <w:rStyle w:val="Platzhaltertext"/>
                    <w:rFonts w:cs="Arial"/>
                  </w:rPr>
                  <w:t xml:space="preserve"> 000 00 00</w:t>
                </w:r>
              </w:p>
            </w:tc>
          </w:sdtContent>
        </w:sdt>
      </w:tr>
      <w:tr w:rsidR="006E665F" w:rsidRPr="00377D41" w14:paraId="7378A947" w14:textId="77777777" w:rsidTr="00747E95">
        <w:tc>
          <w:tcPr>
            <w:tcW w:w="3085" w:type="dxa"/>
            <w:tcBorders>
              <w:left w:val="single" w:sz="4" w:space="0" w:color="auto"/>
            </w:tcBorders>
          </w:tcPr>
          <w:p w14:paraId="0D0A5474" w14:textId="77777777" w:rsidR="006E665F" w:rsidRPr="00377D41" w:rsidRDefault="006E665F" w:rsidP="006E665F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E-</w:t>
            </w:r>
            <w:r w:rsidR="00713504" w:rsidRPr="00377D41">
              <w:rPr>
                <w:rFonts w:eastAsia="Arial" w:cs="Arial"/>
                <w:b/>
              </w:rPr>
              <w:t>M</w:t>
            </w:r>
            <w:r w:rsidRPr="00377D41">
              <w:rPr>
                <w:rFonts w:eastAsia="Arial" w:cs="Arial"/>
                <w:b/>
              </w:rPr>
              <w:t>ail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460231213"/>
            <w:placeholder>
              <w:docPart w:val="5CF4432D6EE7CB49815B764442502B96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60568D54" w14:textId="77777777" w:rsidR="006E665F" w:rsidRPr="00377D41" w:rsidRDefault="00826FB4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xxx@yyy.ch</w:t>
                </w:r>
              </w:p>
            </w:tc>
          </w:sdtContent>
        </w:sdt>
      </w:tr>
      <w:tr w:rsidR="006E665F" w:rsidRPr="00377D41" w14:paraId="328F321F" w14:textId="77777777" w:rsidTr="00747E95">
        <w:tc>
          <w:tcPr>
            <w:tcW w:w="3085" w:type="dxa"/>
            <w:tcBorders>
              <w:left w:val="single" w:sz="4" w:space="0" w:color="auto"/>
            </w:tcBorders>
          </w:tcPr>
          <w:p w14:paraId="7702F9DB" w14:textId="77777777" w:rsidR="006E665F" w:rsidRPr="00377D41" w:rsidRDefault="006E665F" w:rsidP="006E665F">
            <w:pPr>
              <w:rPr>
                <w:rFonts w:cs="Arial"/>
              </w:rPr>
            </w:pPr>
            <w:r w:rsidRPr="00377D41">
              <w:rPr>
                <w:rFonts w:eastAsia="Arial" w:cs="Arial"/>
              </w:rPr>
              <w:t>Homepage</w:t>
            </w:r>
          </w:p>
        </w:tc>
        <w:sdt>
          <w:sdtPr>
            <w:rPr>
              <w:rStyle w:val="Platzhaltertext"/>
              <w:rFonts w:cs="Arial"/>
            </w:rPr>
            <w:id w:val="1742294606"/>
            <w:placeholder>
              <w:docPart w:val="BFAD141956884A4BA5764407DF25A65B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48384A82" w14:textId="77777777" w:rsidR="006E665F" w:rsidRPr="00377D41" w:rsidRDefault="00826FB4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www.</w:t>
                </w:r>
                <w:r w:rsidR="005A5B70" w:rsidRPr="00377D41">
                  <w:rPr>
                    <w:rStyle w:val="Platzhaltertext"/>
                    <w:rFonts w:cs="Arial"/>
                  </w:rPr>
                  <w:t>yyyy.ch</w:t>
                </w:r>
              </w:p>
            </w:tc>
          </w:sdtContent>
        </w:sdt>
      </w:tr>
      <w:tr w:rsidR="006E665F" w:rsidRPr="00377D41" w14:paraId="0B54E98E" w14:textId="77777777" w:rsidTr="00747E95">
        <w:tc>
          <w:tcPr>
            <w:tcW w:w="3085" w:type="dxa"/>
            <w:tcBorders>
              <w:left w:val="single" w:sz="4" w:space="0" w:color="auto"/>
            </w:tcBorders>
          </w:tcPr>
          <w:p w14:paraId="3A82A162" w14:textId="77777777" w:rsidR="006E665F" w:rsidRPr="00377D41" w:rsidRDefault="006E665F" w:rsidP="006E665F">
            <w:pPr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Kontaktperson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-81078448"/>
            <w:placeholder>
              <w:docPart w:val="BF5CF5C75487DA43B104A5382BDC50B7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40760970" w14:textId="77777777" w:rsidR="006E665F" w:rsidRPr="00377D41" w:rsidRDefault="005A5B70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Name Vorname</w:t>
                </w:r>
              </w:p>
            </w:tc>
          </w:sdtContent>
        </w:sdt>
      </w:tr>
      <w:tr w:rsidR="006E665F" w:rsidRPr="00377D41" w14:paraId="6508AEB6" w14:textId="77777777" w:rsidTr="00747E95">
        <w:tc>
          <w:tcPr>
            <w:tcW w:w="3085" w:type="dxa"/>
            <w:tcBorders>
              <w:left w:val="single" w:sz="4" w:space="0" w:color="auto"/>
            </w:tcBorders>
          </w:tcPr>
          <w:p w14:paraId="53909439" w14:textId="77777777" w:rsidR="006E665F" w:rsidRPr="00377D41" w:rsidRDefault="006E665F" w:rsidP="006E665F">
            <w:pPr>
              <w:ind w:left="142"/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Funktion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-986626170"/>
            <w:placeholder>
              <w:docPart w:val="7273B1405BEE1F44A48EF1BF0174BF25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6C932BEA" w14:textId="77777777" w:rsidR="006E665F" w:rsidRPr="00377D41" w:rsidRDefault="00EC5626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Funktion</w:t>
                </w:r>
              </w:p>
            </w:tc>
          </w:sdtContent>
        </w:sdt>
      </w:tr>
      <w:tr w:rsidR="006E665F" w:rsidRPr="00377D41" w14:paraId="09D5027E" w14:textId="77777777" w:rsidTr="00747E95">
        <w:tc>
          <w:tcPr>
            <w:tcW w:w="3085" w:type="dxa"/>
            <w:tcBorders>
              <w:left w:val="single" w:sz="4" w:space="0" w:color="auto"/>
            </w:tcBorders>
          </w:tcPr>
          <w:p w14:paraId="19235BF4" w14:textId="77777777" w:rsidR="006E665F" w:rsidRPr="00377D41" w:rsidRDefault="006E665F" w:rsidP="006E665F">
            <w:pPr>
              <w:ind w:left="142"/>
              <w:rPr>
                <w:rFonts w:cs="Arial"/>
                <w:b/>
              </w:rPr>
            </w:pPr>
            <w:r w:rsidRPr="00377D41">
              <w:rPr>
                <w:rFonts w:eastAsia="Arial" w:cs="Arial"/>
                <w:b/>
              </w:rPr>
              <w:t>Telefon</w:t>
            </w:r>
            <w:r w:rsidR="00254DB9" w:rsidRPr="00377D41">
              <w:rPr>
                <w:rFonts w:eastAsia="Arial" w:cs="Arial"/>
                <w:b/>
              </w:rPr>
              <w:t xml:space="preserve"> direkt</w:t>
            </w:r>
            <w:r w:rsidR="00713504"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Style w:val="Platzhaltertext"/>
              <w:rFonts w:cs="Arial"/>
            </w:rPr>
            <w:id w:val="709220574"/>
            <w:placeholder>
              <w:docPart w:val="01934FDBEFDEB54DB28D8B4458CA7516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7C8B5F54" w14:textId="77777777" w:rsidR="006E665F" w:rsidRPr="00377D41" w:rsidRDefault="00EC5626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+41 00 000 00 00</w:t>
                </w:r>
              </w:p>
            </w:tc>
          </w:sdtContent>
        </w:sdt>
      </w:tr>
      <w:tr w:rsidR="006E665F" w:rsidRPr="00377D41" w14:paraId="0463B6BA" w14:textId="77777777" w:rsidTr="00747E95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14:paraId="4BCD61AE" w14:textId="77777777" w:rsidR="006E665F" w:rsidRPr="00377D41" w:rsidRDefault="006E665F" w:rsidP="006E665F">
            <w:pPr>
              <w:rPr>
                <w:rFonts w:eastAsia="Arial" w:cs="Arial"/>
                <w:b/>
              </w:rPr>
            </w:pPr>
            <w:r w:rsidRPr="00377D41">
              <w:rPr>
                <w:rFonts w:eastAsia="Arial" w:cs="Arial"/>
                <w:b/>
              </w:rPr>
              <w:t>Auszahlungsdaten</w:t>
            </w:r>
            <w:r w:rsidR="003205AC" w:rsidRPr="00377D41">
              <w:rPr>
                <w:rFonts w:eastAsia="Arial" w:cs="Arial"/>
                <w:b/>
              </w:rPr>
              <w:br/>
            </w:r>
            <w:r w:rsidRPr="00377D41">
              <w:rPr>
                <w:rFonts w:eastAsia="Arial" w:cs="Arial"/>
                <w:b/>
              </w:rPr>
              <w:t>(</w:t>
            </w:r>
            <w:r w:rsidR="00713504" w:rsidRPr="00377D41">
              <w:rPr>
                <w:rFonts w:eastAsia="Arial" w:cs="Arial"/>
                <w:b/>
              </w:rPr>
              <w:t>Kontoinhaber, Bank-/</w:t>
            </w:r>
            <w:r w:rsidR="00EB4F8C">
              <w:rPr>
                <w:rFonts w:eastAsia="Arial" w:cs="Arial"/>
                <w:b/>
              </w:rPr>
              <w:t xml:space="preserve"> </w:t>
            </w:r>
            <w:r w:rsidR="00713504" w:rsidRPr="00377D41">
              <w:rPr>
                <w:rFonts w:eastAsia="Arial" w:cs="Arial"/>
                <w:b/>
              </w:rPr>
              <w:t>Postkonto, IBAN</w:t>
            </w:r>
            <w:r w:rsidRPr="00377D41">
              <w:rPr>
                <w:rFonts w:eastAsia="Arial" w:cs="Arial"/>
                <w:b/>
              </w:rPr>
              <w:t>)</w:t>
            </w:r>
            <w:r w:rsidR="00BC130E" w:rsidRPr="00377D41">
              <w:rPr>
                <w:rFonts w:eastAsia="Arial" w:cs="Arial"/>
                <w:b/>
                <w:color w:val="FF0000"/>
              </w:rPr>
              <w:t xml:space="preserve"> *</w:t>
            </w:r>
          </w:p>
        </w:tc>
        <w:tc>
          <w:tcPr>
            <w:tcW w:w="696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1293C1C" w14:textId="77777777" w:rsidR="00713504" w:rsidRPr="00377D41" w:rsidRDefault="00713504" w:rsidP="006E665F">
            <w:pPr>
              <w:rPr>
                <w:rStyle w:val="Platzhaltertext"/>
                <w:rFonts w:cs="Arial"/>
              </w:rPr>
            </w:pPr>
            <w:r w:rsidRPr="00377D41">
              <w:rPr>
                <w:rStyle w:val="Platzhaltertext"/>
                <w:rFonts w:cs="Arial"/>
              </w:rPr>
              <w:t>Kontoinhaber</w:t>
            </w:r>
          </w:p>
          <w:p w14:paraId="45F3C73A" w14:textId="77777777" w:rsidR="00713504" w:rsidRPr="00377D41" w:rsidRDefault="00713504" w:rsidP="006E665F">
            <w:pPr>
              <w:rPr>
                <w:rStyle w:val="Platzhaltertext"/>
                <w:rFonts w:cs="Arial"/>
              </w:rPr>
            </w:pPr>
            <w:r w:rsidRPr="00377D41">
              <w:rPr>
                <w:rStyle w:val="Platzhaltertext"/>
                <w:rFonts w:cs="Arial"/>
              </w:rPr>
              <w:t>Bank-/Postkonto</w:t>
            </w:r>
          </w:p>
          <w:sdt>
            <w:sdtPr>
              <w:rPr>
                <w:rStyle w:val="Platzhaltertext"/>
                <w:rFonts w:cs="Arial"/>
              </w:rPr>
              <w:id w:val="1192873106"/>
              <w:placeholder>
                <w:docPart w:val="0B1EF6D4FD9963499692763494281806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14:paraId="342ED9BB" w14:textId="77777777" w:rsidR="006E665F" w:rsidRPr="00377D41" w:rsidRDefault="00FC6D69" w:rsidP="006E665F">
                <w:pPr>
                  <w:rPr>
                    <w:rStyle w:val="Platzhaltertext"/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CH00 0000 0000 0000 0000 0</w:t>
                </w:r>
              </w:p>
            </w:sdtContent>
          </w:sdt>
        </w:tc>
      </w:tr>
      <w:tr w:rsidR="00C26AAC" w:rsidRPr="00377D41" w14:paraId="0B8C7C54" w14:textId="77777777" w:rsidTr="003205AC">
        <w:trPr>
          <w:trHeight w:val="592"/>
        </w:trPr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14:paraId="00659E3E" w14:textId="77777777" w:rsidR="00C26AAC" w:rsidRPr="00377D41" w:rsidRDefault="00C26AAC" w:rsidP="0091117E">
            <w:pPr>
              <w:rPr>
                <w:rFonts w:eastAsia="Arial" w:cs="Arial"/>
              </w:rPr>
            </w:pPr>
          </w:p>
          <w:p w14:paraId="55746B7E" w14:textId="77777777" w:rsidR="00747E95" w:rsidRPr="00377D41" w:rsidRDefault="00747E95" w:rsidP="0091117E">
            <w:pPr>
              <w:rPr>
                <w:rFonts w:eastAsia="Arial" w:cs="Arial"/>
              </w:rPr>
            </w:pPr>
          </w:p>
        </w:tc>
        <w:tc>
          <w:tcPr>
            <w:tcW w:w="6969" w:type="dxa"/>
            <w:tcBorders>
              <w:left w:val="nil"/>
              <w:bottom w:val="nil"/>
              <w:right w:val="nil"/>
            </w:tcBorders>
          </w:tcPr>
          <w:p w14:paraId="6E4C98BD" w14:textId="77777777" w:rsidR="00C26AAC" w:rsidRPr="00377D41" w:rsidRDefault="00C26AAC" w:rsidP="00972ABB">
            <w:pPr>
              <w:rPr>
                <w:rFonts w:cs="Arial"/>
              </w:rPr>
            </w:pPr>
          </w:p>
        </w:tc>
      </w:tr>
      <w:tr w:rsidR="003E53F5" w:rsidRPr="00377D41" w14:paraId="1B013C79" w14:textId="77777777" w:rsidTr="00590714">
        <w:tc>
          <w:tcPr>
            <w:tcW w:w="1005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78A6B1F" w14:textId="77777777" w:rsidR="003E53F5" w:rsidRPr="00377D41" w:rsidRDefault="003E53F5" w:rsidP="00590714">
            <w:pPr>
              <w:spacing w:line="200" w:lineRule="exact"/>
              <w:rPr>
                <w:rFonts w:eastAsia="Arial" w:cs="Arial"/>
                <w:b/>
                <w:i/>
                <w:iCs/>
              </w:rPr>
            </w:pPr>
            <w:r w:rsidRPr="00377D41">
              <w:rPr>
                <w:rFonts w:eastAsia="Arial" w:cs="Arial"/>
                <w:b/>
                <w:i/>
                <w:iCs/>
              </w:rPr>
              <w:t>Titel des Gesuchs: (max</w:t>
            </w:r>
            <w:r w:rsidR="00713504" w:rsidRPr="00377D41">
              <w:rPr>
                <w:rFonts w:eastAsia="Arial" w:cs="Arial"/>
                <w:b/>
                <w:i/>
                <w:iCs/>
              </w:rPr>
              <w:t>.</w:t>
            </w:r>
            <w:r w:rsidRPr="00377D41">
              <w:rPr>
                <w:rFonts w:eastAsia="Arial" w:cs="Arial"/>
                <w:b/>
                <w:i/>
                <w:iCs/>
              </w:rPr>
              <w:t xml:space="preserve"> 40 Zeichen)</w:t>
            </w:r>
            <w:r w:rsidRPr="00377D41">
              <w:rPr>
                <w:rFonts w:eastAsia="Arial" w:cs="Arial"/>
                <w:b/>
                <w:color w:val="FF0000"/>
              </w:rPr>
              <w:t xml:space="preserve"> *</w:t>
            </w:r>
          </w:p>
          <w:sdt>
            <w:sdtPr>
              <w:rPr>
                <w:rFonts w:eastAsia="Arial" w:cs="Arial"/>
                <w:i/>
                <w:iCs/>
              </w:rPr>
              <w:id w:val="567159781"/>
              <w:placeholder>
                <w:docPart w:val="95ADDA46434E0141AA4FD9A17CD5B24E"/>
              </w:placeholder>
              <w:showingPlcHdr/>
            </w:sdtPr>
            <w:sdtEndPr/>
            <w:sdtContent>
              <w:p w14:paraId="043C5E7B" w14:textId="77777777" w:rsidR="003E53F5" w:rsidRPr="00377D41" w:rsidRDefault="003E53F5" w:rsidP="003E53F5">
                <w:pPr>
                  <w:spacing w:line="200" w:lineRule="exact"/>
                  <w:rPr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  <w:b/>
                    <w:bCs/>
                  </w:rPr>
                  <w:t>Klicken oder tippen Sie hier, um Text einzugeben.</w:t>
                </w:r>
              </w:p>
            </w:sdtContent>
          </w:sdt>
        </w:tc>
      </w:tr>
      <w:tr w:rsidR="0091117E" w:rsidRPr="00377D41" w14:paraId="1805799C" w14:textId="77777777" w:rsidTr="003205AC">
        <w:trPr>
          <w:trHeight w:val="494"/>
        </w:trPr>
        <w:tc>
          <w:tcPr>
            <w:tcW w:w="3085" w:type="dxa"/>
            <w:tcBorders>
              <w:top w:val="nil"/>
              <w:left w:val="nil"/>
              <w:right w:val="nil"/>
            </w:tcBorders>
          </w:tcPr>
          <w:p w14:paraId="1979B2BE" w14:textId="77777777" w:rsidR="0091117E" w:rsidRDefault="0091117E" w:rsidP="004A1BB2">
            <w:pPr>
              <w:rPr>
                <w:rFonts w:eastAsia="Arial" w:cs="Arial"/>
              </w:rPr>
            </w:pPr>
          </w:p>
          <w:p w14:paraId="6CCAF31F" w14:textId="77777777" w:rsidR="00377D41" w:rsidRPr="00377D41" w:rsidRDefault="00377D41" w:rsidP="004A1BB2">
            <w:pPr>
              <w:rPr>
                <w:rFonts w:eastAsia="Arial" w:cs="Arial"/>
              </w:rPr>
            </w:pPr>
          </w:p>
        </w:tc>
        <w:tc>
          <w:tcPr>
            <w:tcW w:w="6969" w:type="dxa"/>
            <w:tcBorders>
              <w:top w:val="nil"/>
              <w:left w:val="nil"/>
              <w:right w:val="nil"/>
            </w:tcBorders>
          </w:tcPr>
          <w:p w14:paraId="40DDCCC5" w14:textId="77777777" w:rsidR="0091117E" w:rsidRPr="00377D41" w:rsidRDefault="0091117E" w:rsidP="004A1BB2">
            <w:pPr>
              <w:rPr>
                <w:rFonts w:cs="Arial"/>
              </w:rPr>
            </w:pPr>
          </w:p>
        </w:tc>
      </w:tr>
      <w:tr w:rsidR="004A1BB2" w:rsidRPr="00377D41" w14:paraId="5E425FC3" w14:textId="77777777" w:rsidTr="002A066A">
        <w:tc>
          <w:tcPr>
            <w:tcW w:w="1005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517198F" w14:textId="77777777" w:rsidR="004A1BB2" w:rsidRPr="00377D41" w:rsidRDefault="00377D41" w:rsidP="0042577F">
            <w:pPr>
              <w:spacing w:line="200" w:lineRule="exact"/>
              <w:rPr>
                <w:rFonts w:eastAsia="Arial" w:cs="Arial"/>
                <w:b/>
                <w:i/>
                <w:iCs/>
              </w:rPr>
            </w:pPr>
            <w:r>
              <w:rPr>
                <w:rFonts w:eastAsia="Arial" w:cs="Arial"/>
                <w:b/>
                <w:i/>
                <w:iCs/>
              </w:rPr>
              <w:t>Zweck des Gesuchs (</w:t>
            </w:r>
            <w:r w:rsidR="004A1BB2" w:rsidRPr="00377D41">
              <w:rPr>
                <w:rFonts w:eastAsia="Arial" w:cs="Arial"/>
                <w:b/>
                <w:i/>
                <w:iCs/>
              </w:rPr>
              <w:t>Kurzbeschrieb</w:t>
            </w:r>
            <w:r>
              <w:rPr>
                <w:rFonts w:eastAsia="Arial" w:cs="Arial"/>
                <w:b/>
                <w:i/>
                <w:iCs/>
              </w:rPr>
              <w:t>)</w:t>
            </w:r>
            <w:r w:rsidR="004A1BB2" w:rsidRPr="00377D41">
              <w:rPr>
                <w:rFonts w:eastAsia="Arial" w:cs="Arial"/>
                <w:b/>
                <w:i/>
                <w:iCs/>
              </w:rPr>
              <w:t>:</w:t>
            </w:r>
            <w:r w:rsidR="00A86144" w:rsidRPr="00377D41">
              <w:rPr>
                <w:rFonts w:eastAsia="Arial" w:cs="Arial"/>
                <w:b/>
                <w:i/>
                <w:iCs/>
              </w:rPr>
              <w:t xml:space="preserve"> (max</w:t>
            </w:r>
            <w:r w:rsidR="00713504" w:rsidRPr="00377D41">
              <w:rPr>
                <w:rFonts w:eastAsia="Arial" w:cs="Arial"/>
                <w:b/>
                <w:i/>
                <w:iCs/>
              </w:rPr>
              <w:t>.</w:t>
            </w:r>
            <w:r w:rsidR="00A86144" w:rsidRPr="00377D41">
              <w:rPr>
                <w:rFonts w:eastAsia="Arial" w:cs="Arial"/>
                <w:b/>
                <w:i/>
                <w:iCs/>
              </w:rPr>
              <w:t xml:space="preserve"> 500 Zeichen)</w:t>
            </w:r>
            <w:r w:rsidR="00BC130E" w:rsidRPr="00377D41">
              <w:rPr>
                <w:rFonts w:eastAsia="Arial" w:cs="Arial"/>
                <w:b/>
                <w:color w:val="FF0000"/>
              </w:rPr>
              <w:t xml:space="preserve"> *</w:t>
            </w:r>
          </w:p>
          <w:p w14:paraId="023C4C29" w14:textId="77777777" w:rsidR="004A1BB2" w:rsidRPr="00377D41" w:rsidRDefault="006D334E" w:rsidP="003E53F5">
            <w:pPr>
              <w:spacing w:line="200" w:lineRule="exact"/>
              <w:rPr>
                <w:rFonts w:cs="Arial"/>
              </w:rPr>
            </w:pPr>
            <w:sdt>
              <w:sdtPr>
                <w:rPr>
                  <w:rFonts w:eastAsia="Arial" w:cs="Arial"/>
                  <w:i/>
                  <w:iCs/>
                </w:rPr>
                <w:id w:val="1340819155"/>
                <w:placeholder>
                  <w:docPart w:val="4C2FC07CC863DD4181C1AEFD22AB13B5"/>
                </w:placeholder>
                <w:showingPlcHdr/>
              </w:sdtPr>
              <w:sdtEndPr/>
              <w:sdtContent>
                <w:r w:rsidR="006E665F" w:rsidRPr="00377D41">
                  <w:rPr>
                    <w:rStyle w:val="Platzhaltertext"/>
                    <w:rFonts w:cs="Arial"/>
                  </w:rPr>
                  <w:t>Klicken oder tippen Sie hier, um Text einzugeben.</w:t>
                </w:r>
              </w:sdtContent>
            </w:sdt>
            <w:r w:rsidR="003E53F5" w:rsidRPr="00377D41">
              <w:rPr>
                <w:rFonts w:eastAsia="Arial" w:cs="Arial"/>
                <w:i/>
                <w:iCs/>
              </w:rPr>
              <w:br/>
            </w:r>
          </w:p>
        </w:tc>
      </w:tr>
      <w:tr w:rsidR="0082242B" w:rsidRPr="00377D41" w14:paraId="14712B38" w14:textId="77777777" w:rsidTr="00747E95">
        <w:tc>
          <w:tcPr>
            <w:tcW w:w="3085" w:type="dxa"/>
            <w:tcBorders>
              <w:left w:val="nil"/>
              <w:bottom w:val="single" w:sz="4" w:space="0" w:color="auto"/>
              <w:right w:val="nil"/>
            </w:tcBorders>
          </w:tcPr>
          <w:p w14:paraId="3360B5C0" w14:textId="77777777" w:rsidR="00177988" w:rsidRPr="00377D41" w:rsidRDefault="00177988" w:rsidP="0082242B">
            <w:pPr>
              <w:rPr>
                <w:rFonts w:eastAsia="Arial" w:cs="Arial"/>
                <w:b/>
                <w:bCs/>
              </w:rPr>
            </w:pPr>
          </w:p>
          <w:p w14:paraId="20296589" w14:textId="77777777" w:rsidR="0082242B" w:rsidRPr="00377D41" w:rsidRDefault="0082242B" w:rsidP="00B430C1">
            <w:pPr>
              <w:rPr>
                <w:rFonts w:eastAsia="Arial" w:cs="Arial"/>
              </w:rPr>
            </w:pPr>
            <w:r w:rsidRPr="00377D41">
              <w:rPr>
                <w:rFonts w:eastAsia="Arial" w:cs="Arial"/>
                <w:b/>
                <w:bCs/>
              </w:rPr>
              <w:t>Finanzierung des Gesuch</w:t>
            </w:r>
            <w:r w:rsidR="00B430C1" w:rsidRPr="00377D41">
              <w:rPr>
                <w:rFonts w:eastAsia="Arial" w:cs="Arial"/>
                <w:b/>
                <w:bCs/>
              </w:rPr>
              <w:t>s</w:t>
            </w:r>
          </w:p>
        </w:tc>
        <w:tc>
          <w:tcPr>
            <w:tcW w:w="6969" w:type="dxa"/>
            <w:tcBorders>
              <w:left w:val="nil"/>
              <w:right w:val="nil"/>
            </w:tcBorders>
          </w:tcPr>
          <w:p w14:paraId="6F2909FD" w14:textId="77777777" w:rsidR="0082242B" w:rsidRPr="00377D41" w:rsidRDefault="0082242B" w:rsidP="0042577F">
            <w:pPr>
              <w:rPr>
                <w:rFonts w:cs="Arial"/>
              </w:rPr>
            </w:pPr>
          </w:p>
        </w:tc>
      </w:tr>
      <w:tr w:rsidR="0082242B" w:rsidRPr="00377D41" w14:paraId="1CDEEE84" w14:textId="77777777" w:rsidTr="00747E95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14:paraId="5493C402" w14:textId="77777777" w:rsidR="0082242B" w:rsidRPr="00377D41" w:rsidRDefault="003205AC" w:rsidP="0082242B">
            <w:pPr>
              <w:rPr>
                <w:rFonts w:eastAsia="Arial" w:cs="Arial"/>
                <w:b/>
                <w:bCs/>
              </w:rPr>
            </w:pPr>
            <w:r w:rsidRPr="00377D41">
              <w:rPr>
                <w:rFonts w:eastAsia="Arial" w:cs="Arial"/>
                <w:b/>
              </w:rPr>
              <w:t>Kosten</w:t>
            </w:r>
            <w:r w:rsidR="0082242B" w:rsidRPr="00377D41">
              <w:rPr>
                <w:rFonts w:eastAsia="Arial" w:cs="Arial"/>
                <w:b/>
              </w:rPr>
              <w:t xml:space="preserve"> Gesamtprojekt (CHF)</w:t>
            </w:r>
            <w:r w:rsidR="00BC130E" w:rsidRPr="00377D41">
              <w:rPr>
                <w:rFonts w:eastAsia="Arial" w:cs="Arial"/>
                <w:b/>
                <w:color w:val="FF0000"/>
              </w:rPr>
              <w:t xml:space="preserve"> *</w:t>
            </w:r>
          </w:p>
        </w:tc>
        <w:sdt>
          <w:sdtPr>
            <w:rPr>
              <w:rFonts w:cs="Arial"/>
            </w:rPr>
            <w:id w:val="1907033965"/>
            <w:placeholder>
              <w:docPart w:val="F7BE534B29685148BD26199D2EA96AE3"/>
            </w:placeholder>
            <w:showingPlcHdr/>
            <w:comboBox>
              <w:listItem w:value="Wählen Sie ein Element aus."/>
            </w:comboBox>
          </w:sdtPr>
          <w:sdtEndPr/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43D35133" w14:textId="77777777" w:rsidR="0082242B" w:rsidRPr="00377D41" w:rsidRDefault="00A64DA8" w:rsidP="0042577F">
                <w:pPr>
                  <w:rPr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CHF 0’000</w:t>
                </w:r>
              </w:p>
            </w:tc>
          </w:sdtContent>
        </w:sdt>
      </w:tr>
      <w:tr w:rsidR="0082242B" w:rsidRPr="00377D41" w14:paraId="7F686CF3" w14:textId="77777777" w:rsidTr="00747E95">
        <w:tc>
          <w:tcPr>
            <w:tcW w:w="3085" w:type="dxa"/>
            <w:tcBorders>
              <w:left w:val="single" w:sz="4" w:space="0" w:color="auto"/>
            </w:tcBorders>
          </w:tcPr>
          <w:p w14:paraId="2F710164" w14:textId="77777777" w:rsidR="0082242B" w:rsidRPr="00377D41" w:rsidRDefault="0082242B" w:rsidP="00C26AAC">
            <w:pPr>
              <w:rPr>
                <w:rFonts w:eastAsia="Arial" w:cs="Arial"/>
                <w:b/>
                <w:bCs/>
              </w:rPr>
            </w:pPr>
            <w:r w:rsidRPr="00377D41">
              <w:rPr>
                <w:rFonts w:eastAsia="Arial" w:cs="Arial"/>
                <w:b/>
              </w:rPr>
              <w:t>Bisher finanziert bzw. Finanzierungszusagen</w:t>
            </w:r>
            <w:r w:rsidR="003205AC" w:rsidRPr="00377D41">
              <w:rPr>
                <w:rFonts w:eastAsia="Arial" w:cs="Arial"/>
                <w:b/>
              </w:rPr>
              <w:t xml:space="preserve"> (CHF)</w:t>
            </w:r>
            <w:r w:rsidR="00EB4F8C">
              <w:rPr>
                <w:rFonts w:eastAsia="Arial" w:cs="Arial"/>
                <w:b/>
              </w:rPr>
              <w:t xml:space="preserve"> </w:t>
            </w:r>
            <w:r w:rsidRPr="00377D41">
              <w:rPr>
                <w:rFonts w:eastAsia="Arial" w:cs="Arial"/>
                <w:b/>
              </w:rPr>
              <w:t>(wer und</w:t>
            </w:r>
            <w:r w:rsidR="00C26AAC" w:rsidRPr="00377D41">
              <w:rPr>
                <w:rFonts w:eastAsia="Arial" w:cs="Arial"/>
                <w:b/>
              </w:rPr>
              <w:t xml:space="preserve"> </w:t>
            </w:r>
            <w:r w:rsidRPr="00377D41">
              <w:rPr>
                <w:rFonts w:eastAsia="Arial" w:cs="Arial"/>
                <w:b/>
              </w:rPr>
              <w:t>wieviel)</w:t>
            </w:r>
            <w:r w:rsidR="00BC130E" w:rsidRPr="00377D41">
              <w:rPr>
                <w:rFonts w:eastAsia="Arial" w:cs="Arial"/>
                <w:b/>
                <w:color w:val="FF0000"/>
              </w:rPr>
              <w:t xml:space="preserve"> *</w:t>
            </w:r>
          </w:p>
        </w:tc>
        <w:sdt>
          <w:sdtPr>
            <w:rPr>
              <w:rFonts w:cs="Arial"/>
            </w:rPr>
            <w:id w:val="2048333801"/>
            <w:placeholder>
              <w:docPart w:val="C72A10DE449F624EB311E33E7FA61203"/>
            </w:placeholder>
            <w:showingPlcHdr/>
          </w:sdtPr>
          <w:sdtEndPr/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1D4F1F17" w14:textId="77777777" w:rsidR="0082242B" w:rsidRPr="00377D41" w:rsidRDefault="00A64DA8" w:rsidP="0042577F">
                <w:pPr>
                  <w:rPr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CHF 0’000</w:t>
                </w:r>
              </w:p>
            </w:tc>
          </w:sdtContent>
        </w:sdt>
      </w:tr>
      <w:tr w:rsidR="0082242B" w:rsidRPr="00377D41" w14:paraId="7E14CAC8" w14:textId="77777777" w:rsidTr="00747E95">
        <w:tc>
          <w:tcPr>
            <w:tcW w:w="3085" w:type="dxa"/>
            <w:tcBorders>
              <w:left w:val="single" w:sz="4" w:space="0" w:color="auto"/>
            </w:tcBorders>
          </w:tcPr>
          <w:p w14:paraId="64289DF0" w14:textId="77777777" w:rsidR="0082242B" w:rsidRPr="00377D41" w:rsidRDefault="0082242B" w:rsidP="0082242B">
            <w:pPr>
              <w:rPr>
                <w:rFonts w:eastAsia="Arial" w:cs="Arial"/>
                <w:b/>
                <w:bCs/>
              </w:rPr>
            </w:pPr>
            <w:proofErr w:type="spellStart"/>
            <w:r w:rsidRPr="00377D41">
              <w:rPr>
                <w:rFonts w:eastAsia="Arial" w:cs="Arial"/>
                <w:b/>
              </w:rPr>
              <w:t>Gesuchsbetrag</w:t>
            </w:r>
            <w:proofErr w:type="spellEnd"/>
            <w:r w:rsidRPr="00377D41">
              <w:rPr>
                <w:rFonts w:eastAsia="Arial" w:cs="Arial"/>
                <w:b/>
              </w:rPr>
              <w:t xml:space="preserve"> </w:t>
            </w:r>
            <w:r w:rsidR="00C26AAC" w:rsidRPr="00377D41">
              <w:rPr>
                <w:rFonts w:eastAsia="Arial" w:cs="Arial"/>
                <w:b/>
              </w:rPr>
              <w:t>(CHF)</w:t>
            </w:r>
            <w:r w:rsidR="00EB4F8C">
              <w:rPr>
                <w:rFonts w:eastAsia="Arial" w:cs="Arial"/>
                <w:b/>
              </w:rPr>
              <w:br/>
            </w:r>
            <w:r w:rsidRPr="00377D41">
              <w:rPr>
                <w:rFonts w:eastAsia="Arial" w:cs="Arial"/>
                <w:b/>
              </w:rPr>
              <w:t>bei</w:t>
            </w:r>
            <w:r w:rsidR="00EB4F8C">
              <w:rPr>
                <w:rFonts w:eastAsia="Arial" w:cs="Arial"/>
                <w:b/>
              </w:rPr>
              <w:t xml:space="preserve"> </w:t>
            </w:r>
            <w:r w:rsidR="003205AC" w:rsidRPr="00377D41">
              <w:rPr>
                <w:rFonts w:eastAsia="Arial" w:cs="Arial"/>
                <w:b/>
              </w:rPr>
              <w:t xml:space="preserve">Die Tierhilfe </w:t>
            </w:r>
            <w:r w:rsidRPr="00377D41">
              <w:rPr>
                <w:rFonts w:eastAsia="Arial" w:cs="Arial"/>
                <w:b/>
              </w:rPr>
              <w:t xml:space="preserve">Stiftung </w:t>
            </w:r>
            <w:proofErr w:type="spellStart"/>
            <w:r w:rsidRPr="00377D41">
              <w:rPr>
                <w:rFonts w:eastAsia="Arial" w:cs="Arial"/>
                <w:b/>
              </w:rPr>
              <w:t>Ruppanner</w:t>
            </w:r>
            <w:proofErr w:type="spellEnd"/>
            <w:r w:rsidRPr="00377D41">
              <w:rPr>
                <w:rFonts w:eastAsia="Arial" w:cs="Arial"/>
                <w:b/>
              </w:rPr>
              <w:t xml:space="preserve"> </w:t>
            </w:r>
            <w:r w:rsidR="00BC130E" w:rsidRPr="00377D41">
              <w:rPr>
                <w:rFonts w:eastAsia="Arial" w:cs="Arial"/>
                <w:b/>
                <w:color w:val="FF0000"/>
              </w:rPr>
              <w:t>*</w:t>
            </w:r>
          </w:p>
        </w:tc>
        <w:sdt>
          <w:sdtPr>
            <w:rPr>
              <w:rFonts w:cs="Arial"/>
            </w:rPr>
            <w:id w:val="-983232593"/>
            <w:placeholder>
              <w:docPart w:val="8768F5C87C92584680BEA54B9B56B5F5"/>
            </w:placeholder>
            <w:showingPlcHdr/>
          </w:sdtPr>
          <w:sdtEndPr/>
          <w:sdtContent>
            <w:tc>
              <w:tcPr>
                <w:tcW w:w="6969" w:type="dxa"/>
                <w:shd w:val="clear" w:color="auto" w:fill="FBE4D5" w:themeFill="accent2" w:themeFillTint="33"/>
              </w:tcPr>
              <w:p w14:paraId="053FDD2D" w14:textId="77777777" w:rsidR="0082242B" w:rsidRPr="00377D41" w:rsidRDefault="00A64DA8" w:rsidP="0042577F">
                <w:pPr>
                  <w:rPr>
                    <w:rFonts w:cs="Arial"/>
                  </w:rPr>
                </w:pPr>
                <w:r w:rsidRPr="00377D41">
                  <w:rPr>
                    <w:rStyle w:val="Platzhaltertext"/>
                    <w:rFonts w:cs="Arial"/>
                  </w:rPr>
                  <w:t>CHF 0’000</w:t>
                </w:r>
              </w:p>
            </w:tc>
          </w:sdtContent>
        </w:sdt>
      </w:tr>
    </w:tbl>
    <w:p w14:paraId="7EB446C6" w14:textId="77777777" w:rsidR="00105313" w:rsidRPr="00377D41" w:rsidRDefault="00105313">
      <w:pPr>
        <w:spacing w:line="275" w:lineRule="exact"/>
        <w:rPr>
          <w:rFonts w:cs="Arial"/>
        </w:rPr>
      </w:pPr>
    </w:p>
    <w:p w14:paraId="650C1E53" w14:textId="77777777" w:rsidR="00371885" w:rsidRPr="00377D41" w:rsidRDefault="00371885" w:rsidP="00371885">
      <w:pPr>
        <w:rPr>
          <w:rFonts w:cs="Arial"/>
          <w:color w:val="FF0000"/>
        </w:rPr>
      </w:pPr>
      <w:bookmarkStart w:id="0" w:name="page2"/>
      <w:bookmarkEnd w:id="0"/>
      <w:r w:rsidRPr="00377D41">
        <w:rPr>
          <w:rFonts w:eastAsia="Arial" w:cs="Arial"/>
          <w:color w:val="FF0000"/>
        </w:rPr>
        <w:t>*</w:t>
      </w:r>
      <w:r w:rsidRPr="00377D41">
        <w:rPr>
          <w:rFonts w:cs="Arial"/>
          <w:color w:val="FF0000"/>
        </w:rPr>
        <w:t xml:space="preserve"> </w:t>
      </w:r>
      <w:r w:rsidR="003205AC" w:rsidRPr="00377D41">
        <w:rPr>
          <w:rFonts w:eastAsia="Arial" w:cs="Arial"/>
          <w:b/>
        </w:rPr>
        <w:t>Pflichtfelder</w:t>
      </w:r>
    </w:p>
    <w:p w14:paraId="1CF454DC" w14:textId="77777777" w:rsidR="00C7374A" w:rsidRPr="00377D41" w:rsidRDefault="00C7374A">
      <w:pPr>
        <w:spacing w:after="0"/>
        <w:rPr>
          <w:rFonts w:eastAsia="Arial" w:cs="Arial"/>
          <w:b/>
          <w:bCs/>
        </w:rPr>
      </w:pPr>
      <w:r w:rsidRPr="00377D41">
        <w:rPr>
          <w:rFonts w:eastAsia="Arial" w:cs="Arial"/>
          <w:b/>
          <w:bCs/>
        </w:rPr>
        <w:br w:type="page"/>
      </w:r>
    </w:p>
    <w:p w14:paraId="64683551" w14:textId="77777777" w:rsidR="00105313" w:rsidRDefault="00AE4354" w:rsidP="00177988">
      <w:pPr>
        <w:pStyle w:val="berschrift1"/>
      </w:pPr>
      <w:r w:rsidRPr="00C7374A">
        <w:lastRenderedPageBreak/>
        <w:t>Beilagen</w:t>
      </w:r>
    </w:p>
    <w:p w14:paraId="0CD24383" w14:textId="77777777" w:rsidR="00105313" w:rsidRDefault="00254DB9">
      <w:pPr>
        <w:rPr>
          <w:sz w:val="20"/>
          <w:szCs w:val="20"/>
        </w:rPr>
      </w:pPr>
      <w:r>
        <w:rPr>
          <w:rFonts w:eastAsia="Arial" w:cs="Arial"/>
          <w:i/>
          <w:iCs/>
          <w:sz w:val="14"/>
          <w:szCs w:val="14"/>
        </w:rPr>
        <w:t xml:space="preserve"> 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4326"/>
        <w:gridCol w:w="4340"/>
        <w:gridCol w:w="1365"/>
      </w:tblGrid>
      <w:tr w:rsidR="00177988" w:rsidRPr="00EB4F8C" w14:paraId="498443EA" w14:textId="77777777" w:rsidTr="00150307">
        <w:tc>
          <w:tcPr>
            <w:tcW w:w="4326" w:type="dxa"/>
            <w:tcBorders>
              <w:top w:val="nil"/>
              <w:left w:val="nil"/>
              <w:bottom w:val="single" w:sz="8" w:space="0" w:color="auto"/>
            </w:tcBorders>
          </w:tcPr>
          <w:p w14:paraId="7974BF52" w14:textId="77777777" w:rsidR="00177988" w:rsidRPr="00EB4F8C" w:rsidRDefault="00177988" w:rsidP="00177988">
            <w:pPr>
              <w:rPr>
                <w:b/>
                <w:bCs/>
              </w:rPr>
            </w:pPr>
            <w:r w:rsidRPr="00EB4F8C">
              <w:rPr>
                <w:rFonts w:eastAsia="Arial" w:cs="Arial"/>
                <w:b/>
                <w:bCs/>
              </w:rPr>
              <w:t>Art</w:t>
            </w: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FBE4D5" w:themeFill="accent2" w:themeFillTint="33"/>
          </w:tcPr>
          <w:p w14:paraId="0EDC989D" w14:textId="77777777" w:rsidR="00177988" w:rsidRPr="00EB4F8C" w:rsidRDefault="00177988" w:rsidP="00177988">
            <w:pPr>
              <w:rPr>
                <w:b/>
                <w:bCs/>
                <w:highlight w:val="lightGray"/>
              </w:rPr>
            </w:pPr>
            <w:r w:rsidRPr="00EB4F8C">
              <w:rPr>
                <w:rFonts w:eastAsia="Arial" w:cs="Arial"/>
                <w:b/>
                <w:bCs/>
              </w:rPr>
              <w:t>Präzisierung</w:t>
            </w:r>
          </w:p>
        </w:tc>
        <w:tc>
          <w:tcPr>
            <w:tcW w:w="1365" w:type="dxa"/>
            <w:tcBorders>
              <w:bottom w:val="single" w:sz="8" w:space="0" w:color="auto"/>
            </w:tcBorders>
            <w:shd w:val="clear" w:color="auto" w:fill="auto"/>
          </w:tcPr>
          <w:p w14:paraId="3FD78132" w14:textId="77777777" w:rsidR="00177988" w:rsidRPr="00EB4F8C" w:rsidRDefault="00177988" w:rsidP="00177988">
            <w:pPr>
              <w:rPr>
                <w:b/>
                <w:bCs/>
                <w:highlight w:val="lightGray"/>
              </w:rPr>
            </w:pPr>
            <w:r w:rsidRPr="00EB4F8C">
              <w:rPr>
                <w:rFonts w:eastAsia="Arial" w:cs="Arial"/>
                <w:b/>
                <w:bCs/>
              </w:rPr>
              <w:t>Vorhanden J</w:t>
            </w:r>
            <w:r w:rsidR="00EB4F8C">
              <w:rPr>
                <w:rFonts w:eastAsia="Arial" w:cs="Arial"/>
                <w:b/>
                <w:bCs/>
              </w:rPr>
              <w:t xml:space="preserve">a   </w:t>
            </w:r>
            <w:proofErr w:type="gramStart"/>
            <w:r w:rsidR="00EB4F8C">
              <w:rPr>
                <w:rFonts w:eastAsia="Arial" w:cs="Arial"/>
                <w:b/>
                <w:bCs/>
              </w:rPr>
              <w:t xml:space="preserve">/  </w:t>
            </w:r>
            <w:r w:rsidRPr="00EB4F8C">
              <w:rPr>
                <w:rFonts w:eastAsia="Arial" w:cs="Arial"/>
                <w:b/>
                <w:bCs/>
              </w:rPr>
              <w:t>N</w:t>
            </w:r>
            <w:r w:rsidR="00EB4F8C">
              <w:rPr>
                <w:rFonts w:eastAsia="Arial" w:cs="Arial"/>
                <w:b/>
                <w:bCs/>
              </w:rPr>
              <w:t>ein</w:t>
            </w:r>
            <w:proofErr w:type="gramEnd"/>
          </w:p>
        </w:tc>
      </w:tr>
      <w:tr w:rsidR="00150307" w:rsidRPr="00972ABB" w14:paraId="363E6605" w14:textId="77777777" w:rsidTr="00150307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722E3F4C" w14:textId="77777777" w:rsidR="00150307" w:rsidRPr="00177988" w:rsidRDefault="00150307" w:rsidP="000A4CCB">
            <w:r w:rsidRPr="00177988">
              <w:t>Handelsregisterauszug</w:t>
            </w:r>
          </w:p>
        </w:tc>
        <w:sdt>
          <w:sdtPr>
            <w:rPr>
              <w:highlight w:val="lightGray"/>
            </w:rPr>
            <w:id w:val="-944310671"/>
            <w:placeholder>
              <w:docPart w:val="75C80A41B172934D8CA4937DDE2F7644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733F37E6" w14:textId="77777777" w:rsidR="00150307" w:rsidRPr="00C01349" w:rsidRDefault="00150307" w:rsidP="000A4CCB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-172990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5B5064F8" w14:textId="77777777" w:rsidR="00150307" w:rsidRPr="00C01349" w:rsidRDefault="00150307" w:rsidP="000A4CCB">
                <w:pPr>
                  <w:rPr>
                    <w:highlight w:val="lightGray"/>
                  </w:rPr>
                </w:pPr>
                <w:r w:rsidRPr="0080118D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177988" w:rsidRPr="00972ABB" w14:paraId="3A196B31" w14:textId="77777777" w:rsidTr="00150307">
        <w:trPr>
          <w:trHeight w:val="546"/>
        </w:trPr>
        <w:tc>
          <w:tcPr>
            <w:tcW w:w="4326" w:type="dxa"/>
            <w:tcBorders>
              <w:top w:val="single" w:sz="8" w:space="0" w:color="auto"/>
              <w:left w:val="nil"/>
            </w:tcBorders>
          </w:tcPr>
          <w:p w14:paraId="12DCA530" w14:textId="77777777" w:rsidR="00177988" w:rsidRPr="00177988" w:rsidRDefault="00177988" w:rsidP="00177988">
            <w:pPr>
              <w:spacing w:line="200" w:lineRule="exact"/>
            </w:pPr>
            <w:r w:rsidRPr="00177988">
              <w:t>Statuten</w:t>
            </w:r>
          </w:p>
        </w:tc>
        <w:sdt>
          <w:sdtPr>
            <w:rPr>
              <w:highlight w:val="lightGray"/>
            </w:rPr>
            <w:id w:val="-80064245"/>
            <w:placeholder>
              <w:docPart w:val="4026E0314256474DA5DBB51E7625ADE1"/>
            </w:placeholder>
            <w:showingPlcHdr/>
          </w:sdtPr>
          <w:sdtEndPr/>
          <w:sdtContent>
            <w:tc>
              <w:tcPr>
                <w:tcW w:w="4340" w:type="dxa"/>
                <w:tcBorders>
                  <w:top w:val="single" w:sz="8" w:space="0" w:color="auto"/>
                </w:tcBorders>
                <w:shd w:val="clear" w:color="auto" w:fill="FBE4D5" w:themeFill="accent2" w:themeFillTint="33"/>
              </w:tcPr>
              <w:p w14:paraId="35B9CDF9" w14:textId="77777777" w:rsidR="00177988" w:rsidRPr="00C01349" w:rsidRDefault="00D36EB9" w:rsidP="008F6E44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-146249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tcBorders>
                  <w:top w:val="single" w:sz="8" w:space="0" w:color="auto"/>
                </w:tcBorders>
                <w:shd w:val="clear" w:color="auto" w:fill="auto"/>
              </w:tcPr>
              <w:p w14:paraId="341F9164" w14:textId="77777777" w:rsidR="00177988" w:rsidRPr="00C01349" w:rsidRDefault="00853AF6" w:rsidP="008F6E44">
                <w:pPr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177988" w:rsidRPr="00972ABB" w14:paraId="0CC45B99" w14:textId="77777777" w:rsidTr="00150307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7C3203AD" w14:textId="77777777" w:rsidR="00177988" w:rsidRPr="00177988" w:rsidRDefault="00177988" w:rsidP="00177988">
            <w:pPr>
              <w:spacing w:line="200" w:lineRule="exact"/>
            </w:pPr>
            <w:r w:rsidRPr="00177988">
              <w:t>Organisationsübersicht</w:t>
            </w:r>
          </w:p>
        </w:tc>
        <w:sdt>
          <w:sdtPr>
            <w:rPr>
              <w:highlight w:val="lightGray"/>
            </w:rPr>
            <w:id w:val="-114139919"/>
            <w:placeholder>
              <w:docPart w:val="7969464681B6344EA039CB9CF898F704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25C3EBA0" w14:textId="77777777" w:rsidR="00177988" w:rsidRPr="00C01349" w:rsidRDefault="00D36EB9" w:rsidP="008F6E44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-4569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683322A1" w14:textId="77777777" w:rsidR="00177988" w:rsidRPr="00C01349" w:rsidRDefault="00F1094B" w:rsidP="008F6E44">
                <w:pPr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177988" w:rsidRPr="00972ABB" w14:paraId="21FC8E12" w14:textId="77777777" w:rsidTr="00150307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63FABFA4" w14:textId="77777777" w:rsidR="00177988" w:rsidRPr="00177988" w:rsidRDefault="00177988" w:rsidP="00177988">
            <w:pPr>
              <w:spacing w:line="200" w:lineRule="exact"/>
            </w:pPr>
            <w:r w:rsidRPr="00177988">
              <w:t>Verzeichnis Leitungsorgane</w:t>
            </w:r>
          </w:p>
        </w:tc>
        <w:sdt>
          <w:sdtPr>
            <w:rPr>
              <w:highlight w:val="lightGray"/>
            </w:rPr>
            <w:id w:val="-1737925893"/>
            <w:placeholder>
              <w:docPart w:val="7646A00E16CD6A48928DAA375DF9A2EC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2596E639" w14:textId="77777777" w:rsidR="00177988" w:rsidRPr="00C01349" w:rsidRDefault="00D36EB9" w:rsidP="008F6E44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-170508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290AE4E9" w14:textId="77777777" w:rsidR="00177988" w:rsidRPr="00C01349" w:rsidRDefault="00F1094B" w:rsidP="008F6E44">
                <w:pPr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150307" w:rsidRPr="00972ABB" w14:paraId="55177F62" w14:textId="77777777" w:rsidTr="00B04317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70E310B1" w14:textId="77777777" w:rsidR="00150307" w:rsidRPr="00177988" w:rsidRDefault="00150307" w:rsidP="00B04317">
            <w:r w:rsidRPr="00177988">
              <w:t>Aktueller Jahresbericht</w:t>
            </w:r>
          </w:p>
        </w:tc>
        <w:sdt>
          <w:sdtPr>
            <w:rPr>
              <w:highlight w:val="lightGray"/>
            </w:rPr>
            <w:id w:val="1409799572"/>
            <w:placeholder>
              <w:docPart w:val="048B632AD559794C8464D887F8712D92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5204536E" w14:textId="77777777" w:rsidR="00150307" w:rsidRPr="00C01349" w:rsidRDefault="00150307" w:rsidP="00B04317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84560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0B0189FE" w14:textId="77777777" w:rsidR="00150307" w:rsidRPr="00C01349" w:rsidRDefault="00150307" w:rsidP="00B04317">
                <w:pPr>
                  <w:rPr>
                    <w:highlight w:val="lightGray"/>
                  </w:rPr>
                </w:pPr>
                <w:r w:rsidRPr="0080118D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150307" w:rsidRPr="00972ABB" w14:paraId="4C0715F0" w14:textId="77777777" w:rsidTr="009F7064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017EAF97" w14:textId="77777777" w:rsidR="00150307" w:rsidRPr="00177988" w:rsidRDefault="00150307" w:rsidP="009F7064">
            <w:r w:rsidRPr="00177988">
              <w:t>Aktuelle Bilanz und Erfolgsrechnung</w:t>
            </w:r>
          </w:p>
        </w:tc>
        <w:sdt>
          <w:sdtPr>
            <w:rPr>
              <w:highlight w:val="lightGray"/>
            </w:rPr>
            <w:id w:val="1528060166"/>
            <w:placeholder>
              <w:docPart w:val="5A1DB118FAB6A54C8206BCF99B988536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7422F74A" w14:textId="77777777" w:rsidR="00150307" w:rsidRPr="00C01349" w:rsidRDefault="00150307" w:rsidP="009F7064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-2594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7C75BE01" w14:textId="77777777" w:rsidR="00150307" w:rsidRPr="00C01349" w:rsidRDefault="00150307" w:rsidP="009F7064">
                <w:pPr>
                  <w:rPr>
                    <w:highlight w:val="lightGray"/>
                  </w:rPr>
                </w:pPr>
                <w:r w:rsidRPr="0080118D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150307" w:rsidRPr="00972ABB" w14:paraId="394C46D8" w14:textId="77777777" w:rsidTr="00C178A9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46E16F7B" w14:textId="77777777" w:rsidR="00150307" w:rsidRPr="00177988" w:rsidRDefault="00150307" w:rsidP="00C178A9">
            <w:r w:rsidRPr="00177988">
              <w:t>Aktuelles Betriebsbudget</w:t>
            </w:r>
          </w:p>
        </w:tc>
        <w:sdt>
          <w:sdtPr>
            <w:rPr>
              <w:highlight w:val="lightGray"/>
            </w:rPr>
            <w:id w:val="1961767068"/>
            <w:placeholder>
              <w:docPart w:val="0760B0CEFC52FD4899A836C195F4D2A1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517E8C9C" w14:textId="77777777" w:rsidR="00150307" w:rsidRPr="00C01349" w:rsidRDefault="00150307" w:rsidP="00C178A9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97356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7EE52F15" w14:textId="77777777" w:rsidR="00150307" w:rsidRPr="00C01349" w:rsidRDefault="00150307" w:rsidP="00C178A9">
                <w:pPr>
                  <w:rPr>
                    <w:highlight w:val="lightGray"/>
                  </w:rPr>
                </w:pPr>
                <w:r w:rsidRPr="0080118D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150307" w:rsidRPr="00972ABB" w14:paraId="6DA259FF" w14:textId="77777777" w:rsidTr="005A1DE2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3E469D04" w14:textId="77777777" w:rsidR="00150307" w:rsidRPr="00177988" w:rsidRDefault="00150307" w:rsidP="005A1DE2">
            <w:r w:rsidRPr="00177988">
              <w:t>Projektbeschrieb</w:t>
            </w:r>
          </w:p>
        </w:tc>
        <w:sdt>
          <w:sdtPr>
            <w:rPr>
              <w:highlight w:val="lightGray"/>
            </w:rPr>
            <w:id w:val="-1950001363"/>
            <w:placeholder>
              <w:docPart w:val="BC133A0EECD01A4E885BCDFBA9A0ECD1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36028669" w14:textId="77777777" w:rsidR="00150307" w:rsidRPr="00C01349" w:rsidRDefault="00150307" w:rsidP="005A1DE2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196507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19EB2976" w14:textId="77777777" w:rsidR="00150307" w:rsidRPr="00C01349" w:rsidRDefault="00150307" w:rsidP="005A1DE2">
                <w:pPr>
                  <w:rPr>
                    <w:highlight w:val="lightGray"/>
                  </w:rPr>
                </w:pPr>
                <w:r w:rsidRPr="0080118D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150307" w:rsidRPr="00972ABB" w14:paraId="243CDA77" w14:textId="77777777" w:rsidTr="00997156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08638C71" w14:textId="77777777" w:rsidR="00150307" w:rsidRPr="00177988" w:rsidRDefault="00150307" w:rsidP="00997156">
            <w:r w:rsidRPr="00177988">
              <w:t>Projektbudget</w:t>
            </w:r>
          </w:p>
        </w:tc>
        <w:sdt>
          <w:sdtPr>
            <w:rPr>
              <w:highlight w:val="lightGray"/>
            </w:rPr>
            <w:id w:val="2126881705"/>
            <w:placeholder>
              <w:docPart w:val="CD695BEAF09F3641B5DA6FE5946133A6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6E0F87D1" w14:textId="77777777" w:rsidR="00150307" w:rsidRPr="00C01349" w:rsidRDefault="00150307" w:rsidP="00997156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-182842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64DA42AD" w14:textId="77777777" w:rsidR="00150307" w:rsidRPr="00C01349" w:rsidRDefault="00150307" w:rsidP="00997156">
                <w:pPr>
                  <w:rPr>
                    <w:highlight w:val="lightGray"/>
                  </w:rPr>
                </w:pPr>
                <w:r w:rsidRPr="0080118D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150307" w:rsidRPr="00972ABB" w14:paraId="7D95D551" w14:textId="77777777" w:rsidTr="002B6FC6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4D95C51F" w14:textId="77777777" w:rsidR="00150307" w:rsidRPr="00177988" w:rsidRDefault="00150307" w:rsidP="002B6FC6">
            <w:r w:rsidRPr="00177988">
              <w:t>Finanzierungsplan</w:t>
            </w:r>
          </w:p>
        </w:tc>
        <w:sdt>
          <w:sdtPr>
            <w:rPr>
              <w:highlight w:val="lightGray"/>
            </w:rPr>
            <w:id w:val="1906340021"/>
            <w:placeholder>
              <w:docPart w:val="4CB23A89902A1544AAFD0871270E94F1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05B81174" w14:textId="77777777" w:rsidR="00150307" w:rsidRPr="00C01349" w:rsidRDefault="00150307" w:rsidP="002B6FC6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19420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018244CB" w14:textId="77777777" w:rsidR="00150307" w:rsidRPr="00C01349" w:rsidRDefault="00150307" w:rsidP="002B6FC6">
                <w:pPr>
                  <w:rPr>
                    <w:highlight w:val="lightGray"/>
                  </w:rPr>
                </w:pPr>
                <w:r w:rsidRPr="0080118D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177988" w:rsidRPr="00972ABB" w14:paraId="5B37D099" w14:textId="77777777" w:rsidTr="00150307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78257FC1" w14:textId="77777777" w:rsidR="00177988" w:rsidRPr="00177988" w:rsidRDefault="00177988" w:rsidP="00177988">
            <w:r w:rsidRPr="00177988">
              <w:t>Beitragsgesuch</w:t>
            </w:r>
            <w:r w:rsidR="00150307">
              <w:t xml:space="preserve"> </w:t>
            </w:r>
            <w:r w:rsidR="00150307">
              <w:br/>
              <w:t>(ausgewiesenes Bedürfnis)</w:t>
            </w:r>
          </w:p>
        </w:tc>
        <w:sdt>
          <w:sdtPr>
            <w:rPr>
              <w:highlight w:val="lightGray"/>
            </w:rPr>
            <w:id w:val="-151610069"/>
            <w:placeholder>
              <w:docPart w:val="E552A7070AA0D348B95ED7A931B687F1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51A31A1B" w14:textId="77777777" w:rsidR="00177988" w:rsidRPr="00C01349" w:rsidRDefault="00D36EB9" w:rsidP="008F6E44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-171396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792D558C" w14:textId="77777777" w:rsidR="00177988" w:rsidRPr="00C01349" w:rsidRDefault="00F1094B" w:rsidP="008F6E44">
                <w:pPr>
                  <w:rPr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F1094B" w:rsidRPr="00972ABB" w14:paraId="2CF150B6" w14:textId="77777777" w:rsidTr="00150307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074A576D" w14:textId="77777777" w:rsidR="00F1094B" w:rsidRPr="00177988" w:rsidRDefault="00F1094B" w:rsidP="00F1094B">
            <w:r w:rsidRPr="00177988">
              <w:t>Weitere um Unterstützung</w:t>
            </w:r>
            <w:r w:rsidR="00150307">
              <w:br/>
            </w:r>
            <w:r w:rsidRPr="00177988">
              <w:t>angefragte Institutionen</w:t>
            </w:r>
          </w:p>
        </w:tc>
        <w:sdt>
          <w:sdtPr>
            <w:rPr>
              <w:highlight w:val="lightGray"/>
            </w:rPr>
            <w:id w:val="1141231307"/>
            <w:placeholder>
              <w:docPart w:val="3074D4587EBF8A4EA6F13226C54A583C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4A089BE8" w14:textId="77777777" w:rsidR="00F1094B" w:rsidRPr="00C01349" w:rsidRDefault="00D36EB9" w:rsidP="00F1094B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-196426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4751ECAC" w14:textId="77777777" w:rsidR="00F1094B" w:rsidRPr="00C01349" w:rsidRDefault="00F1094B" w:rsidP="00F1094B">
                <w:pPr>
                  <w:rPr>
                    <w:highlight w:val="lightGray"/>
                  </w:rPr>
                </w:pPr>
                <w:r w:rsidRPr="0080118D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F1094B" w:rsidRPr="00972ABB" w14:paraId="6603AD43" w14:textId="77777777" w:rsidTr="00150307">
        <w:trPr>
          <w:trHeight w:val="546"/>
        </w:trPr>
        <w:tc>
          <w:tcPr>
            <w:tcW w:w="4326" w:type="dxa"/>
            <w:tcBorders>
              <w:left w:val="nil"/>
            </w:tcBorders>
          </w:tcPr>
          <w:p w14:paraId="40B221DF" w14:textId="77777777" w:rsidR="00F1094B" w:rsidRPr="00177988" w:rsidRDefault="00F1094B" w:rsidP="00F1094B">
            <w:pPr>
              <w:spacing w:line="266" w:lineRule="exact"/>
            </w:pPr>
            <w:proofErr w:type="spellStart"/>
            <w:r w:rsidRPr="00177988">
              <w:t>Zewo</w:t>
            </w:r>
            <w:proofErr w:type="spellEnd"/>
            <w:r w:rsidRPr="00177988">
              <w:t xml:space="preserve"> Zertifikat</w:t>
            </w:r>
          </w:p>
        </w:tc>
        <w:sdt>
          <w:sdtPr>
            <w:rPr>
              <w:highlight w:val="lightGray"/>
            </w:rPr>
            <w:id w:val="-8443023"/>
            <w:placeholder>
              <w:docPart w:val="2CD46753833DDC4EBE11139D2F44AB64"/>
            </w:placeholder>
            <w:showingPlcHdr/>
          </w:sdtPr>
          <w:sdtEndPr/>
          <w:sdtContent>
            <w:tc>
              <w:tcPr>
                <w:tcW w:w="4340" w:type="dxa"/>
                <w:shd w:val="clear" w:color="auto" w:fill="FBE4D5" w:themeFill="accent2" w:themeFillTint="33"/>
              </w:tcPr>
              <w:p w14:paraId="0CCA33FE" w14:textId="77777777" w:rsidR="00F1094B" w:rsidRPr="00C01349" w:rsidRDefault="00773002" w:rsidP="00F1094B">
                <w:pPr>
                  <w:rPr>
                    <w:highlight w:val="lightGray"/>
                  </w:rPr>
                </w:pPr>
                <w:r>
                  <w:rPr>
                    <w:rStyle w:val="Platzhaltertext"/>
                  </w:rPr>
                  <w:t>Titel des Dokuments</w:t>
                </w:r>
              </w:p>
            </w:tc>
          </w:sdtContent>
        </w:sdt>
        <w:sdt>
          <w:sdtPr>
            <w:rPr>
              <w:highlight w:val="lightGray"/>
            </w:rPr>
            <w:id w:val="193300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shd w:val="clear" w:color="auto" w:fill="auto"/>
              </w:tcPr>
              <w:p w14:paraId="443951CB" w14:textId="77777777" w:rsidR="00F1094B" w:rsidRPr="00C01349" w:rsidRDefault="00F1094B" w:rsidP="00F1094B">
                <w:pPr>
                  <w:rPr>
                    <w:highlight w:val="lightGray"/>
                  </w:rPr>
                </w:pPr>
                <w:r w:rsidRPr="0080118D">
                  <w:rPr>
                    <w:rFonts w:ascii="MS Gothic" w:eastAsia="MS Gothic" w:hAnsi="MS Gothic" w:hint="eastAsia"/>
                    <w:highlight w:val="lightGray"/>
                  </w:rPr>
                  <w:t>☐</w:t>
                </w:r>
              </w:p>
            </w:tc>
          </w:sdtContent>
        </w:sdt>
      </w:tr>
      <w:tr w:rsidR="009437B0" w:rsidRPr="00972ABB" w14:paraId="3D57B9F6" w14:textId="77777777" w:rsidTr="00150307">
        <w:trPr>
          <w:trHeight w:val="546"/>
        </w:trPr>
        <w:tc>
          <w:tcPr>
            <w:tcW w:w="43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1ADF59" w14:textId="77777777" w:rsidR="009437B0" w:rsidRPr="00150307" w:rsidRDefault="009437B0" w:rsidP="00177988">
            <w:r w:rsidRPr="00150307">
              <w:rPr>
                <w:rFonts w:eastAsia="Arial" w:cs="Arial"/>
                <w:b/>
                <w:bCs/>
              </w:rPr>
              <w:t>Bemerkungen</w:t>
            </w:r>
          </w:p>
          <w:p w14:paraId="3FF72469" w14:textId="77777777" w:rsidR="009437B0" w:rsidRPr="00177988" w:rsidRDefault="009437B0" w:rsidP="00177988">
            <w:pPr>
              <w:spacing w:line="266" w:lineRule="exact"/>
            </w:pPr>
          </w:p>
        </w:tc>
        <w:tc>
          <w:tcPr>
            <w:tcW w:w="570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sdt>
            <w:sdtPr>
              <w:rPr>
                <w:highlight w:val="lightGray"/>
              </w:rPr>
              <w:id w:val="-987936520"/>
              <w:placeholder>
                <w:docPart w:val="02C9EA93A185294297A1EA799CF56128"/>
              </w:placeholder>
              <w:showingPlcHdr/>
            </w:sdtPr>
            <w:sdtEndPr/>
            <w:sdtContent>
              <w:p w14:paraId="073CAA23" w14:textId="77777777" w:rsidR="009437B0" w:rsidRPr="00C01349" w:rsidRDefault="00BD284A" w:rsidP="008F6E44">
                <w:pPr>
                  <w:rPr>
                    <w:highlight w:val="lightGray"/>
                  </w:rPr>
                </w:pPr>
                <w:r w:rsidRPr="003E43C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985E383" w14:textId="77777777" w:rsidR="00105313" w:rsidRPr="00E56668" w:rsidRDefault="00105313">
      <w:pPr>
        <w:spacing w:line="292" w:lineRule="exact"/>
      </w:pPr>
    </w:p>
    <w:p w14:paraId="50760DED" w14:textId="77777777" w:rsidR="00105313" w:rsidRPr="00E56668" w:rsidRDefault="00254DB9" w:rsidP="00177988">
      <w:pPr>
        <w:tabs>
          <w:tab w:val="left" w:pos="1521"/>
          <w:tab w:val="left" w:pos="4253"/>
        </w:tabs>
      </w:pPr>
      <w:r w:rsidRPr="00E56668">
        <w:t>O</w:t>
      </w:r>
      <w:r w:rsidR="00AE4354" w:rsidRPr="00E56668">
        <w:t>rt/Datum</w:t>
      </w:r>
      <w:r w:rsidR="00AE4354" w:rsidRPr="00E56668">
        <w:tab/>
      </w:r>
      <w:r w:rsidR="00177988" w:rsidRPr="00E56668">
        <w:tab/>
      </w:r>
      <w:r w:rsidR="00AE4354" w:rsidRPr="00E56668">
        <w:t>Unterschrift Gesuchsteller/in</w:t>
      </w:r>
    </w:p>
    <w:p w14:paraId="5C01282B" w14:textId="77777777" w:rsidR="00177988" w:rsidRPr="00E56668" w:rsidRDefault="00177988" w:rsidP="00177988">
      <w:pPr>
        <w:tabs>
          <w:tab w:val="left" w:pos="1521"/>
          <w:tab w:val="left" w:pos="4253"/>
        </w:tabs>
      </w:pPr>
    </w:p>
    <w:p w14:paraId="336EE91E" w14:textId="77777777" w:rsidR="00177988" w:rsidRPr="00E56668" w:rsidRDefault="006D334E" w:rsidP="003E53F5">
      <w:pPr>
        <w:tabs>
          <w:tab w:val="left" w:pos="4253"/>
          <w:tab w:val="right" w:leader="dot" w:pos="7938"/>
        </w:tabs>
      </w:pPr>
      <w:sdt>
        <w:sdtPr>
          <w:rPr>
            <w:rFonts w:eastAsia="Arial" w:cs="Arial"/>
          </w:rPr>
          <w:id w:val="1777592143"/>
          <w:placeholder>
            <w:docPart w:val="042FB2B30EA0734DB2029DBFBA95E196"/>
          </w:placeholder>
          <w:showingPlcHdr/>
        </w:sdtPr>
        <w:sdtEndPr/>
        <w:sdtContent>
          <w:r w:rsidR="00124B36" w:rsidRPr="00E56668">
            <w:rPr>
              <w:rStyle w:val="Platzhaltertext"/>
            </w:rPr>
            <w:t>Ort/ Datum</w:t>
          </w:r>
        </w:sdtContent>
      </w:sdt>
      <w:r w:rsidR="00177988" w:rsidRPr="00E56668">
        <w:rPr>
          <w:rFonts w:eastAsia="Arial" w:cs="Arial"/>
        </w:rPr>
        <w:tab/>
      </w:r>
      <w:r w:rsidR="003E53F5" w:rsidRPr="00E56668">
        <w:rPr>
          <w:rFonts w:eastAsia="Arial" w:cs="Arial"/>
        </w:rPr>
        <w:tab/>
      </w:r>
    </w:p>
    <w:p w14:paraId="40F1E22A" w14:textId="77777777" w:rsidR="00631849" w:rsidRPr="00E56668" w:rsidRDefault="00631849" w:rsidP="00631849"/>
    <w:p w14:paraId="1A7E3CED" w14:textId="6CF72E57" w:rsidR="00E56668" w:rsidRPr="00C14CAE" w:rsidRDefault="00E56668" w:rsidP="007E14C9">
      <w:pPr>
        <w:tabs>
          <w:tab w:val="left" w:pos="1146"/>
        </w:tabs>
        <w:rPr>
          <w:rStyle w:val="Hyperlink"/>
        </w:rPr>
      </w:pPr>
      <w:r>
        <w:t xml:space="preserve">Bitte dieses Finanzierungsgesuch mit allen geforderten Dokumenten </w:t>
      </w:r>
      <w:r w:rsidR="00982FEB">
        <w:t>einreichen</w:t>
      </w:r>
      <w:r>
        <w:t xml:space="preserve"> an</w:t>
      </w:r>
      <w:r w:rsidR="00371885" w:rsidRPr="00E56668">
        <w:t xml:space="preserve">: </w:t>
      </w:r>
      <w:hyperlink r:id="rId7" w:history="1">
        <w:r w:rsidR="00E31C2E" w:rsidRPr="00C14CAE">
          <w:rPr>
            <w:rStyle w:val="Hyperlink"/>
          </w:rPr>
          <w:t>borer@dietierhilfe.ch</w:t>
        </w:r>
      </w:hyperlink>
    </w:p>
    <w:p w14:paraId="77F41780" w14:textId="77777777" w:rsidR="003E53F5" w:rsidRDefault="003E53F5" w:rsidP="003E53F5">
      <w:pPr>
        <w:tabs>
          <w:tab w:val="left" w:pos="1146"/>
        </w:tabs>
        <w:rPr>
          <w:b/>
        </w:rPr>
      </w:pPr>
    </w:p>
    <w:p w14:paraId="6A368DAC" w14:textId="77777777" w:rsidR="00E56668" w:rsidRPr="00E56668" w:rsidRDefault="00E56668" w:rsidP="003E53F5">
      <w:pPr>
        <w:tabs>
          <w:tab w:val="left" w:pos="1146"/>
        </w:tabs>
        <w:rPr>
          <w:b/>
        </w:rPr>
      </w:pPr>
    </w:p>
    <w:p w14:paraId="49E5E935" w14:textId="77777777" w:rsidR="003E53F5" w:rsidRPr="00982FEB" w:rsidRDefault="003E53F5" w:rsidP="003E53F5">
      <w:pPr>
        <w:tabs>
          <w:tab w:val="left" w:pos="1146"/>
        </w:tabs>
        <w:rPr>
          <w:b/>
        </w:rPr>
      </w:pPr>
      <w:r w:rsidRPr="00982FEB">
        <w:rPr>
          <w:b/>
        </w:rPr>
        <w:t>Bearbeitung der Finanzierungsgesuche</w:t>
      </w:r>
    </w:p>
    <w:p w14:paraId="14307B69" w14:textId="20BD7941" w:rsidR="00371885" w:rsidRPr="00982FEB" w:rsidRDefault="003E53F5" w:rsidP="00E56668">
      <w:pPr>
        <w:tabs>
          <w:tab w:val="left" w:pos="1146"/>
        </w:tabs>
      </w:pPr>
      <w:r w:rsidRPr="00982FEB">
        <w:t xml:space="preserve">Die Gesuche mit allen geforderten Dokumenten müssen </w:t>
      </w:r>
      <w:r w:rsidRPr="00982FEB">
        <w:rPr>
          <w:b/>
          <w:bCs/>
        </w:rPr>
        <w:t>bis spätestens 30.09.</w:t>
      </w:r>
      <w:r w:rsidRPr="00982FEB">
        <w:t xml:space="preserve"> des jeweiligen Jahres in elektronischer Form </w:t>
      </w:r>
      <w:r w:rsidRPr="00982FEB">
        <w:rPr>
          <w:b/>
          <w:bCs/>
        </w:rPr>
        <w:t xml:space="preserve">an </w:t>
      </w:r>
      <w:r w:rsidR="005835F0" w:rsidRPr="00982FEB">
        <w:rPr>
          <w:b/>
          <w:bCs/>
        </w:rPr>
        <w:t>d</w:t>
      </w:r>
      <w:r w:rsidRPr="00982FEB">
        <w:rPr>
          <w:b/>
          <w:bCs/>
        </w:rPr>
        <w:t xml:space="preserve">ie Tierhilfe Stiftung </w:t>
      </w:r>
      <w:proofErr w:type="spellStart"/>
      <w:r w:rsidRPr="00982FEB">
        <w:rPr>
          <w:b/>
          <w:bCs/>
        </w:rPr>
        <w:t>Ruppanner</w:t>
      </w:r>
      <w:proofErr w:type="spellEnd"/>
      <w:r w:rsidRPr="00982FEB">
        <w:t xml:space="preserve"> eingereicht werden. Der Stiftungsrat wählt die unterstützungswürdigen Projekte</w:t>
      </w:r>
      <w:r w:rsidR="005835F0" w:rsidRPr="00982FEB">
        <w:t xml:space="preserve"> aus und entscheidet über die Höhe der </w:t>
      </w:r>
      <w:proofErr w:type="spellStart"/>
      <w:r w:rsidR="005835F0" w:rsidRPr="00982FEB">
        <w:t>Vergabungen</w:t>
      </w:r>
      <w:proofErr w:type="spellEnd"/>
      <w:r w:rsidRPr="00982FEB">
        <w:t xml:space="preserve">. Die Gesuchsteller werden über den Entscheid informiert. </w:t>
      </w:r>
      <w:r w:rsidR="005835F0" w:rsidRPr="00982FEB">
        <w:t xml:space="preserve">Es besteht keine </w:t>
      </w:r>
      <w:proofErr w:type="spellStart"/>
      <w:r w:rsidR="005835F0" w:rsidRPr="00982FEB">
        <w:t>Rekursmöglichkeit</w:t>
      </w:r>
      <w:proofErr w:type="spellEnd"/>
      <w:r w:rsidR="005835F0" w:rsidRPr="00982FEB">
        <w:t>.</w:t>
      </w:r>
      <w:r w:rsidR="005835F0" w:rsidRPr="00982FEB">
        <w:br/>
      </w:r>
      <w:r w:rsidRPr="00982FEB">
        <w:t>Die unterstütz</w:t>
      </w:r>
      <w:r w:rsidR="005835F0" w:rsidRPr="00982FEB">
        <w:t>te</w:t>
      </w:r>
      <w:r w:rsidRPr="00982FEB">
        <w:t xml:space="preserve">n Projekte werden unter </w:t>
      </w:r>
      <w:hyperlink r:id="rId8" w:history="1">
        <w:r w:rsidR="00345B20" w:rsidRPr="00982FEB">
          <w:rPr>
            <w:rStyle w:val="Hyperlink"/>
          </w:rPr>
          <w:t>www.dietierhilfe.ch</w:t>
        </w:r>
      </w:hyperlink>
      <w:r w:rsidR="00E56668" w:rsidRPr="00982FEB">
        <w:t xml:space="preserve"> </w:t>
      </w:r>
      <w:r w:rsidRPr="00982FEB">
        <w:t>publiziert</w:t>
      </w:r>
      <w:r w:rsidR="005835F0" w:rsidRPr="00982FEB">
        <w:t xml:space="preserve">; falls Sie dies nicht wünschen, bitten wir um schriftliche Mitteilung. </w:t>
      </w:r>
      <w:r w:rsidRPr="00982FEB">
        <w:t>Die eingereichten Dokumente werden ausschliesslich zur Entscheidungsfindung durch den Stiftungsrat eingesehen und gespeichert.</w:t>
      </w:r>
    </w:p>
    <w:sectPr w:rsidR="00371885" w:rsidRPr="00982FEB" w:rsidSect="00982FEB">
      <w:footerReference w:type="default" r:id="rId9"/>
      <w:headerReference w:type="first" r:id="rId10"/>
      <w:footerReference w:type="first" r:id="rId11"/>
      <w:type w:val="continuous"/>
      <w:pgSz w:w="11900" w:h="16841"/>
      <w:pgMar w:top="1139" w:right="566" w:bottom="0" w:left="1420" w:header="1027" w:footer="352" w:gutter="0"/>
      <w:cols w:space="720" w:equalWidth="0">
        <w:col w:w="99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432D2" w14:textId="77777777" w:rsidR="006D334E" w:rsidRDefault="006D334E" w:rsidP="00A86144">
      <w:pPr>
        <w:spacing w:after="0"/>
      </w:pPr>
      <w:r>
        <w:separator/>
      </w:r>
    </w:p>
  </w:endnote>
  <w:endnote w:type="continuationSeparator" w:id="0">
    <w:p w14:paraId="1F9B45B8" w14:textId="77777777" w:rsidR="006D334E" w:rsidRDefault="006D334E" w:rsidP="00A861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9EEB" w14:textId="18A5FF71" w:rsidR="00682458" w:rsidRDefault="00682458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  <w:r>
      <w:t xml:space="preserve">v </w:t>
    </w:r>
    <w:r w:rsidR="006D334E">
      <w:fldChar w:fldCharType="begin"/>
    </w:r>
    <w:r w:rsidR="006D334E">
      <w:instrText xml:space="preserve"> NUMPAGES   \* MERGEFORMAT </w:instrText>
    </w:r>
    <w:r w:rsidR="006D334E">
      <w:fldChar w:fldCharType="separate"/>
    </w:r>
    <w:r w:rsidR="00C7374A">
      <w:rPr>
        <w:noProof/>
      </w:rPr>
      <w:t>3</w:t>
    </w:r>
    <w:r w:rsidR="006D334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EEE52" w14:textId="77777777" w:rsidR="00BC130E" w:rsidRDefault="00BC130E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v </w:t>
    </w:r>
    <w:r w:rsidR="006D334E">
      <w:fldChar w:fldCharType="begin"/>
    </w:r>
    <w:r w:rsidR="006D334E">
      <w:instrText xml:space="preserve"> NUMPAGES   \* MERGEFORMAT </w:instrText>
    </w:r>
    <w:r w:rsidR="006D334E">
      <w:fldChar w:fldCharType="separate"/>
    </w:r>
    <w:r>
      <w:t>2</w:t>
    </w:r>
    <w:r w:rsidR="006D334E"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F767D" w14:textId="77777777" w:rsidR="006D334E" w:rsidRDefault="006D334E" w:rsidP="00A86144">
      <w:pPr>
        <w:spacing w:after="0"/>
      </w:pPr>
      <w:r>
        <w:separator/>
      </w:r>
    </w:p>
  </w:footnote>
  <w:footnote w:type="continuationSeparator" w:id="0">
    <w:p w14:paraId="678E32E9" w14:textId="77777777" w:rsidR="006D334E" w:rsidRDefault="006D334E" w:rsidP="00A861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E54EB" w14:textId="7CED9345" w:rsidR="00AD20EA" w:rsidRPr="001F24ED" w:rsidRDefault="001F24ED" w:rsidP="001F24ED">
    <w:pPr>
      <w:ind w:left="6400" w:hanging="6400"/>
      <w:rPr>
        <w:rFonts w:eastAsia="Arial" w:cs="Arial"/>
        <w:bCs/>
        <w:sz w:val="16"/>
        <w:szCs w:val="16"/>
      </w:rPr>
    </w:pPr>
    <w:r>
      <w:rPr>
        <w:rFonts w:eastAsia="Arial" w:cs="Arial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593CD13A" wp14:editId="1D77D086">
          <wp:simplePos x="0" y="0"/>
          <wp:positionH relativeFrom="column">
            <wp:posOffset>3200910</wp:posOffset>
          </wp:positionH>
          <wp:positionV relativeFrom="paragraph">
            <wp:posOffset>-262255</wp:posOffset>
          </wp:positionV>
          <wp:extent cx="2527200" cy="903600"/>
          <wp:effectExtent l="0" t="0" r="0" b="0"/>
          <wp:wrapTight wrapText="bothSides">
            <wp:wrapPolygon edited="0">
              <wp:start x="16828" y="2734"/>
              <wp:lineTo x="1086" y="6684"/>
              <wp:lineTo x="1086" y="14886"/>
              <wp:lineTo x="11291" y="17924"/>
              <wp:lineTo x="16720" y="18532"/>
              <wp:lineTo x="18348" y="18532"/>
              <wp:lineTo x="18783" y="17924"/>
              <wp:lineTo x="20194" y="13975"/>
              <wp:lineTo x="20303" y="7291"/>
              <wp:lineTo x="18891" y="3646"/>
              <wp:lineTo x="18240" y="2734"/>
              <wp:lineTo x="16828" y="2734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0EA" w:rsidRPr="001F24ED">
      <w:rPr>
        <w:rFonts w:eastAsia="Arial" w:cs="Arial"/>
        <w:bCs/>
        <w:sz w:val="16"/>
        <w:szCs w:val="16"/>
      </w:rPr>
      <w:t xml:space="preserve">Die Tierhilfe Stiftung </w:t>
    </w:r>
    <w:proofErr w:type="spellStart"/>
    <w:r w:rsidR="00AD20EA" w:rsidRPr="001F24ED">
      <w:rPr>
        <w:rFonts w:eastAsia="Arial" w:cs="Arial"/>
        <w:bCs/>
        <w:sz w:val="16"/>
        <w:szCs w:val="16"/>
      </w:rPr>
      <w:t>Ruppanner</w:t>
    </w:r>
    <w:proofErr w:type="spellEnd"/>
  </w:p>
  <w:p w14:paraId="2D7C7D62" w14:textId="72B87CD0" w:rsidR="00AD20EA" w:rsidRPr="003C118E" w:rsidRDefault="00AD20EA" w:rsidP="001F24ED">
    <w:pPr>
      <w:ind w:left="6400" w:hanging="6400"/>
      <w:rPr>
        <w:sz w:val="16"/>
        <w:szCs w:val="16"/>
      </w:rPr>
    </w:pPr>
    <w:proofErr w:type="spellStart"/>
    <w:r w:rsidRPr="003C118E">
      <w:rPr>
        <w:rFonts w:eastAsia="Arial" w:cs="Arial"/>
        <w:sz w:val="16"/>
        <w:szCs w:val="16"/>
      </w:rPr>
      <w:t>Fraumünsterstrasse</w:t>
    </w:r>
    <w:proofErr w:type="spellEnd"/>
    <w:r w:rsidRPr="003C118E">
      <w:rPr>
        <w:rFonts w:eastAsia="Arial" w:cs="Arial"/>
        <w:sz w:val="16"/>
        <w:szCs w:val="16"/>
      </w:rPr>
      <w:t xml:space="preserve"> 19</w:t>
    </w:r>
    <w:r w:rsidR="005C44CE" w:rsidRPr="003C118E">
      <w:rPr>
        <w:rFonts w:eastAsia="Arial" w:cs="Arial"/>
        <w:sz w:val="16"/>
        <w:szCs w:val="16"/>
      </w:rPr>
      <w:t xml:space="preserve">, </w:t>
    </w:r>
    <w:r w:rsidRPr="003C118E">
      <w:rPr>
        <w:rFonts w:eastAsia="Arial" w:cs="Arial"/>
        <w:sz w:val="16"/>
        <w:szCs w:val="16"/>
      </w:rPr>
      <w:t>8001 Zürich</w:t>
    </w:r>
    <w:bookmarkStart w:id="1" w:name="page1"/>
    <w:bookmarkEnd w:id="1"/>
  </w:p>
  <w:bookmarkStart w:id="2" w:name="_Hlk49193393"/>
  <w:p w14:paraId="1BE2F36B" w14:textId="502F56EA" w:rsidR="003C2D1D" w:rsidRPr="003C118E" w:rsidRDefault="004418B5" w:rsidP="001F24ED">
    <w:pPr>
      <w:ind w:left="6400" w:hanging="6400"/>
      <w:rPr>
        <w:rFonts w:eastAsia="Arial" w:cs="Arial"/>
        <w:sz w:val="16"/>
        <w:szCs w:val="16"/>
      </w:rPr>
    </w:pPr>
    <w:r w:rsidRPr="001F24ED">
      <w:rPr>
        <w:rFonts w:eastAsia="Arial" w:cs="Arial"/>
        <w:sz w:val="16"/>
        <w:szCs w:val="16"/>
      </w:rPr>
      <w:fldChar w:fldCharType="begin"/>
    </w:r>
    <w:r w:rsidRPr="001F24ED">
      <w:rPr>
        <w:rFonts w:eastAsia="Arial" w:cs="Arial"/>
        <w:sz w:val="16"/>
        <w:szCs w:val="16"/>
      </w:rPr>
      <w:instrText xml:space="preserve"> HYPERLINK "mailto:info@dietierhilfe.ch" </w:instrText>
    </w:r>
    <w:r w:rsidRPr="001F24ED">
      <w:rPr>
        <w:rFonts w:eastAsia="Arial" w:cs="Arial"/>
        <w:sz w:val="16"/>
        <w:szCs w:val="16"/>
      </w:rPr>
      <w:fldChar w:fldCharType="separate"/>
    </w:r>
    <w:r w:rsidR="00345B20" w:rsidRPr="001F24ED">
      <w:rPr>
        <w:rFonts w:eastAsia="Arial" w:cs="Arial"/>
        <w:sz w:val="16"/>
        <w:szCs w:val="16"/>
      </w:rPr>
      <w:t>info@dietierhilfe.ch</w:t>
    </w:r>
    <w:r w:rsidRPr="001F24ED">
      <w:rPr>
        <w:rFonts w:eastAsia="Arial" w:cs="Arial"/>
        <w:sz w:val="16"/>
        <w:szCs w:val="16"/>
      </w:rPr>
      <w:fldChar w:fldCharType="end"/>
    </w:r>
    <w:r w:rsidR="001F24ED" w:rsidRPr="001F24ED">
      <w:rPr>
        <w:rFonts w:eastAsia="Arial" w:cs="Arial"/>
        <w:sz w:val="16"/>
        <w:szCs w:val="16"/>
      </w:rPr>
      <w:t xml:space="preserve"> </w:t>
    </w:r>
    <w:r w:rsidR="00B3569D">
      <w:rPr>
        <w:rFonts w:eastAsia="Arial" w:cs="Arial"/>
        <w:sz w:val="16"/>
        <w:szCs w:val="16"/>
      </w:rPr>
      <w:t xml:space="preserve">| </w:t>
    </w:r>
    <w:r w:rsidR="001F24ED" w:rsidRPr="001F24ED">
      <w:rPr>
        <w:rFonts w:eastAsia="Arial" w:cs="Arial"/>
        <w:sz w:val="16"/>
        <w:szCs w:val="16"/>
      </w:rPr>
      <w:t>www.dietierhilfe.ch</w:t>
    </w:r>
  </w:p>
  <w:p w14:paraId="6CA1090A" w14:textId="77777777" w:rsidR="00AD20EA" w:rsidRDefault="00AD20EA" w:rsidP="001F24ED">
    <w:pPr>
      <w:spacing w:line="15" w:lineRule="exact"/>
      <w:ind w:hanging="6400"/>
      <w:rPr>
        <w:sz w:val="24"/>
        <w:szCs w:val="24"/>
      </w:rPr>
    </w:pPr>
  </w:p>
  <w:bookmarkEnd w:id="2"/>
  <w:p w14:paraId="78E4B52C" w14:textId="77777777" w:rsidR="003C118E" w:rsidRDefault="003C118E" w:rsidP="001F24ED">
    <w:pPr>
      <w:ind w:left="6400" w:hanging="6400"/>
      <w:rPr>
        <w:rFonts w:eastAsia="Arial" w:cs="Arial"/>
        <w:sz w:val="14"/>
        <w:szCs w:val="14"/>
      </w:rPr>
    </w:pPr>
  </w:p>
  <w:p w14:paraId="79075297" w14:textId="4FCA8526" w:rsidR="00AD20EA" w:rsidRDefault="00AD20EA" w:rsidP="001F24ED">
    <w:pPr>
      <w:ind w:left="6400" w:hanging="6400"/>
      <w:rPr>
        <w:sz w:val="20"/>
        <w:szCs w:val="20"/>
      </w:rPr>
    </w:pPr>
    <w:r>
      <w:rPr>
        <w:rFonts w:eastAsia="Arial" w:cs="Arial"/>
        <w:sz w:val="14"/>
        <w:szCs w:val="14"/>
      </w:rPr>
      <w:t xml:space="preserve">Eingetragen im </w:t>
    </w:r>
    <w:proofErr w:type="spellStart"/>
    <w:r>
      <w:rPr>
        <w:rFonts w:eastAsia="Arial" w:cs="Arial"/>
        <w:sz w:val="14"/>
        <w:szCs w:val="14"/>
      </w:rPr>
      <w:t>Eidg</w:t>
    </w:r>
    <w:proofErr w:type="spellEnd"/>
    <w:r>
      <w:rPr>
        <w:rFonts w:eastAsia="Arial" w:cs="Arial"/>
        <w:sz w:val="14"/>
        <w:szCs w:val="14"/>
      </w:rPr>
      <w:t>.</w:t>
    </w:r>
    <w:r w:rsidR="00B3569D">
      <w:rPr>
        <w:rFonts w:eastAsia="Arial" w:cs="Arial"/>
        <w:sz w:val="14"/>
        <w:szCs w:val="14"/>
      </w:rPr>
      <w:t xml:space="preserve"> </w:t>
    </w:r>
    <w:r>
      <w:rPr>
        <w:rFonts w:eastAsia="Arial" w:cs="Arial"/>
        <w:sz w:val="14"/>
        <w:szCs w:val="14"/>
      </w:rPr>
      <w:t>Stiftungsverzeichnis</w:t>
    </w:r>
  </w:p>
  <w:p w14:paraId="28F86391" w14:textId="77777777" w:rsidR="00AD20EA" w:rsidRDefault="00AD20EA" w:rsidP="001F24ED">
    <w:pPr>
      <w:ind w:left="6400" w:hanging="6400"/>
      <w:rPr>
        <w:sz w:val="20"/>
        <w:szCs w:val="20"/>
      </w:rPr>
    </w:pPr>
    <w:r>
      <w:rPr>
        <w:rFonts w:eastAsia="Arial" w:cs="Arial"/>
        <w:sz w:val="13"/>
        <w:szCs w:val="13"/>
      </w:rPr>
      <w:t xml:space="preserve">Firmennummer (im Handelsregister): </w:t>
    </w:r>
    <w:r w:rsidRPr="007126A4">
      <w:rPr>
        <w:rFonts w:eastAsia="Arial" w:cs="Arial"/>
        <w:sz w:val="13"/>
        <w:szCs w:val="13"/>
      </w:rPr>
      <w:t>CHE-110.441.205</w:t>
    </w:r>
  </w:p>
  <w:p w14:paraId="5C107D21" w14:textId="77777777" w:rsidR="00AD20EA" w:rsidRPr="00BB5D4F" w:rsidRDefault="00AD20EA" w:rsidP="00AD20EA">
    <w:pPr>
      <w:ind w:left="6400"/>
      <w:rPr>
        <w:rFonts w:eastAsia="Arial" w:cs="Arial"/>
        <w:sz w:val="14"/>
        <w:szCs w:val="14"/>
      </w:rPr>
    </w:pPr>
  </w:p>
  <w:p w14:paraId="7F9D3174" w14:textId="77777777" w:rsidR="00AD20EA" w:rsidRDefault="00AD20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03F21"/>
    <w:multiLevelType w:val="hybridMultilevel"/>
    <w:tmpl w:val="435819B6"/>
    <w:lvl w:ilvl="0" w:tplc="CE4821F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FF0000"/>
        <w:sz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CE"/>
    <w:rsid w:val="00105313"/>
    <w:rsid w:val="00116824"/>
    <w:rsid w:val="00124B36"/>
    <w:rsid w:val="0013143F"/>
    <w:rsid w:val="00150307"/>
    <w:rsid w:val="001529CB"/>
    <w:rsid w:val="00163FCF"/>
    <w:rsid w:val="00171DF8"/>
    <w:rsid w:val="00177988"/>
    <w:rsid w:val="001F24ED"/>
    <w:rsid w:val="002037AD"/>
    <w:rsid w:val="00231F7E"/>
    <w:rsid w:val="00254DB9"/>
    <w:rsid w:val="00272F3A"/>
    <w:rsid w:val="002A066A"/>
    <w:rsid w:val="002B6BFB"/>
    <w:rsid w:val="002C1649"/>
    <w:rsid w:val="003205AC"/>
    <w:rsid w:val="00342B99"/>
    <w:rsid w:val="00345B20"/>
    <w:rsid w:val="00371885"/>
    <w:rsid w:val="00377D41"/>
    <w:rsid w:val="003C077E"/>
    <w:rsid w:val="003C118E"/>
    <w:rsid w:val="003C2D1D"/>
    <w:rsid w:val="003D3961"/>
    <w:rsid w:val="003E53F5"/>
    <w:rsid w:val="004418B5"/>
    <w:rsid w:val="004641CD"/>
    <w:rsid w:val="004A1BB2"/>
    <w:rsid w:val="00506ADC"/>
    <w:rsid w:val="00512EFC"/>
    <w:rsid w:val="005555EC"/>
    <w:rsid w:val="005835F0"/>
    <w:rsid w:val="0058647B"/>
    <w:rsid w:val="00592698"/>
    <w:rsid w:val="005A5B70"/>
    <w:rsid w:val="005C2259"/>
    <w:rsid w:val="005C44CE"/>
    <w:rsid w:val="005F576E"/>
    <w:rsid w:val="00631849"/>
    <w:rsid w:val="006563B1"/>
    <w:rsid w:val="00682458"/>
    <w:rsid w:val="006915C4"/>
    <w:rsid w:val="006D334E"/>
    <w:rsid w:val="006E665F"/>
    <w:rsid w:val="007126A4"/>
    <w:rsid w:val="00713504"/>
    <w:rsid w:val="00747E95"/>
    <w:rsid w:val="00761452"/>
    <w:rsid w:val="00773002"/>
    <w:rsid w:val="007A7E03"/>
    <w:rsid w:val="007B4F8D"/>
    <w:rsid w:val="007E14C9"/>
    <w:rsid w:val="0082242B"/>
    <w:rsid w:val="00826FB4"/>
    <w:rsid w:val="00853AF6"/>
    <w:rsid w:val="008F6E44"/>
    <w:rsid w:val="0091117E"/>
    <w:rsid w:val="009437B0"/>
    <w:rsid w:val="00944795"/>
    <w:rsid w:val="00972ABB"/>
    <w:rsid w:val="00982FEB"/>
    <w:rsid w:val="009915B2"/>
    <w:rsid w:val="00A217A7"/>
    <w:rsid w:val="00A350B4"/>
    <w:rsid w:val="00A64DA8"/>
    <w:rsid w:val="00A86144"/>
    <w:rsid w:val="00AA598B"/>
    <w:rsid w:val="00AD20EA"/>
    <w:rsid w:val="00AE4354"/>
    <w:rsid w:val="00B3569D"/>
    <w:rsid w:val="00B430C1"/>
    <w:rsid w:val="00BA2860"/>
    <w:rsid w:val="00BB5D4F"/>
    <w:rsid w:val="00BC130E"/>
    <w:rsid w:val="00BD284A"/>
    <w:rsid w:val="00BF5003"/>
    <w:rsid w:val="00C01349"/>
    <w:rsid w:val="00C14CAE"/>
    <w:rsid w:val="00C20908"/>
    <w:rsid w:val="00C26AAC"/>
    <w:rsid w:val="00C30D93"/>
    <w:rsid w:val="00C7374A"/>
    <w:rsid w:val="00CF23FA"/>
    <w:rsid w:val="00CF2784"/>
    <w:rsid w:val="00D320F1"/>
    <w:rsid w:val="00D3525F"/>
    <w:rsid w:val="00D36EB9"/>
    <w:rsid w:val="00D426DA"/>
    <w:rsid w:val="00E10DB9"/>
    <w:rsid w:val="00E31C2E"/>
    <w:rsid w:val="00E56668"/>
    <w:rsid w:val="00EB46D5"/>
    <w:rsid w:val="00EB4F8C"/>
    <w:rsid w:val="00EC5626"/>
    <w:rsid w:val="00F1094B"/>
    <w:rsid w:val="00F119AB"/>
    <w:rsid w:val="00F2029C"/>
    <w:rsid w:val="00F91140"/>
    <w:rsid w:val="00FC6D69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C5C284"/>
  <w15:docId w15:val="{CABB5008-78F3-A347-9133-D463829F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988"/>
    <w:pPr>
      <w:spacing w:after="4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77988"/>
    <w:pPr>
      <w:keepNext/>
      <w:keepLines/>
      <w:spacing w:before="240" w:after="0"/>
      <w:outlineLvl w:val="0"/>
    </w:pPr>
    <w:rPr>
      <w:rFonts w:eastAsia="Arial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2B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2B9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42B9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unhideWhenUsed/>
    <w:rsid w:val="0097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614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14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7374A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7374A"/>
    <w:rPr>
      <w:rFonts w:ascii="Arial" w:hAnsi="Arial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7988"/>
    <w:rPr>
      <w:rFonts w:ascii="Arial" w:eastAsia="Arial" w:hAnsi="Arial" w:cs="Arial"/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BD284A"/>
    <w:rPr>
      <w:color w:val="808080"/>
    </w:rPr>
  </w:style>
  <w:style w:type="paragraph" w:styleId="Listenabsatz">
    <w:name w:val="List Paragraph"/>
    <w:basedOn w:val="Standard"/>
    <w:uiPriority w:val="34"/>
    <w:qFormat/>
    <w:rsid w:val="00BC130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18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18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188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18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1885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tierhilfe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orer@dietierhilfe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masblapp/Desktop/_Madlaina/Die%20Tierhilfe%20Stiftung%20Ruppanner/Dokumente/2020_11_26%20Finanzierungsgesuch_(projektname).dotx%20FINIS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468A220A84A4498DB5632942D37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43393-6D4E-8142-B581-681F234F7A3E}"/>
      </w:docPartPr>
      <w:docPartBody>
        <w:p w:rsidR="00736324" w:rsidRDefault="006A6979">
          <w:pPr>
            <w:pStyle w:val="B0468A220A84A4498DB5632942D379CC"/>
          </w:pPr>
          <w:r>
            <w:rPr>
              <w:rStyle w:val="Platzhaltertext"/>
            </w:rPr>
            <w:t>Datum</w:t>
          </w:r>
          <w:r w:rsidRPr="003E43CD">
            <w:rPr>
              <w:rStyle w:val="Platzhaltertext"/>
            </w:rPr>
            <w:t>.</w:t>
          </w:r>
        </w:p>
      </w:docPartBody>
    </w:docPart>
    <w:docPart>
      <w:docPartPr>
        <w:name w:val="1505B0E2F4C0474FA386C2B613F4A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10441-BCB6-964E-B293-2E575CBBF9E2}"/>
      </w:docPartPr>
      <w:docPartBody>
        <w:p w:rsidR="00736324" w:rsidRDefault="006A6979">
          <w:pPr>
            <w:pStyle w:val="1505B0E2F4C0474FA386C2B613F4ADEE"/>
          </w:pPr>
          <w:r w:rsidRPr="00F2029C">
            <w:rPr>
              <w:rStyle w:val="Platzhaltertext"/>
            </w:rPr>
            <w:t>Name Institution</w:t>
          </w:r>
        </w:p>
      </w:docPartBody>
    </w:docPart>
    <w:docPart>
      <w:docPartPr>
        <w:name w:val="343BC5F0B5C3E74D9D875CF8CB9E6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31EC5-0FE6-E041-8D56-EA03C1532900}"/>
      </w:docPartPr>
      <w:docPartBody>
        <w:p w:rsidR="00736324" w:rsidRDefault="006A6979">
          <w:pPr>
            <w:pStyle w:val="343BC5F0B5C3E74D9D875CF8CB9E607E"/>
          </w:pPr>
          <w:r w:rsidRPr="00F2029C">
            <w:rPr>
              <w:rStyle w:val="Platzhaltertext"/>
            </w:rPr>
            <w:t>Strasse Nr.</w:t>
          </w:r>
        </w:p>
      </w:docPartBody>
    </w:docPart>
    <w:docPart>
      <w:docPartPr>
        <w:name w:val="097E5D452692D54CA17A801F41961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97F91-750E-1A4D-8F47-D82D6425EE0D}"/>
      </w:docPartPr>
      <w:docPartBody>
        <w:p w:rsidR="00736324" w:rsidRDefault="006A6979">
          <w:pPr>
            <w:pStyle w:val="097E5D452692D54CA17A801F41961713"/>
          </w:pPr>
          <w:r>
            <w:rPr>
              <w:rStyle w:val="Platzhaltertext"/>
            </w:rPr>
            <w:t>CH-0000 Ort</w:t>
          </w:r>
        </w:p>
      </w:docPartBody>
    </w:docPart>
    <w:docPart>
      <w:docPartPr>
        <w:name w:val="1FCCD02C171FDC459769B1C0FB699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35647-51F9-9C48-950C-89A0F70786E7}"/>
      </w:docPartPr>
      <w:docPartBody>
        <w:p w:rsidR="00736324" w:rsidRDefault="006A6979">
          <w:pPr>
            <w:pStyle w:val="1FCCD02C171FDC459769B1C0FB6997E3"/>
          </w:pPr>
          <w:r w:rsidRPr="00F2029C">
            <w:rPr>
              <w:rStyle w:val="Platzhaltertext"/>
            </w:rPr>
            <w:t>+41 000 000 00 00</w:t>
          </w:r>
        </w:p>
      </w:docPartBody>
    </w:docPart>
    <w:docPart>
      <w:docPartPr>
        <w:name w:val="5CF4432D6EE7CB49815B764442502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2B3BF-32A7-0944-B9BE-749AF0C9E2D3}"/>
      </w:docPartPr>
      <w:docPartBody>
        <w:p w:rsidR="00736324" w:rsidRDefault="006A6979">
          <w:pPr>
            <w:pStyle w:val="5CF4432D6EE7CB49815B764442502B96"/>
          </w:pPr>
          <w:r w:rsidRPr="00F2029C">
            <w:rPr>
              <w:rStyle w:val="Platzhaltertext"/>
            </w:rPr>
            <w:t>xxx@yyy.ch</w:t>
          </w:r>
        </w:p>
      </w:docPartBody>
    </w:docPart>
    <w:docPart>
      <w:docPartPr>
        <w:name w:val="BFAD141956884A4BA5764407DF25A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B280-F859-CB46-ADB1-D9FE4B90D5FD}"/>
      </w:docPartPr>
      <w:docPartBody>
        <w:p w:rsidR="00736324" w:rsidRDefault="006A6979">
          <w:pPr>
            <w:pStyle w:val="BFAD141956884A4BA5764407DF25A65B"/>
          </w:pPr>
          <w:r w:rsidRPr="00F2029C">
            <w:rPr>
              <w:rStyle w:val="Platzhaltertext"/>
            </w:rPr>
            <w:t>www.yyyy.ch</w:t>
          </w:r>
        </w:p>
      </w:docPartBody>
    </w:docPart>
    <w:docPart>
      <w:docPartPr>
        <w:name w:val="BF5CF5C75487DA43B104A5382BDC5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6C354-3D89-894F-AA2C-9F45AE2CBBFF}"/>
      </w:docPartPr>
      <w:docPartBody>
        <w:p w:rsidR="00736324" w:rsidRDefault="006A6979">
          <w:pPr>
            <w:pStyle w:val="BF5CF5C75487DA43B104A5382BDC50B7"/>
          </w:pPr>
          <w:r w:rsidRPr="00F2029C">
            <w:rPr>
              <w:rStyle w:val="Platzhaltertext"/>
            </w:rPr>
            <w:t>Name Vorname</w:t>
          </w:r>
        </w:p>
      </w:docPartBody>
    </w:docPart>
    <w:docPart>
      <w:docPartPr>
        <w:name w:val="7273B1405BEE1F44A48EF1BF0174B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84CD7-C3ED-D547-9E97-8A878B8A50D5}"/>
      </w:docPartPr>
      <w:docPartBody>
        <w:p w:rsidR="00736324" w:rsidRDefault="006A6979">
          <w:pPr>
            <w:pStyle w:val="7273B1405BEE1F44A48EF1BF0174BF25"/>
          </w:pPr>
          <w:r w:rsidRPr="00F2029C">
            <w:rPr>
              <w:rStyle w:val="Platzhaltertext"/>
            </w:rPr>
            <w:t>Funktion</w:t>
          </w:r>
        </w:p>
      </w:docPartBody>
    </w:docPart>
    <w:docPart>
      <w:docPartPr>
        <w:name w:val="01934FDBEFDEB54DB28D8B4458CA7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AAA55-9EB7-C84F-A83B-E4816EDBF77D}"/>
      </w:docPartPr>
      <w:docPartBody>
        <w:p w:rsidR="00736324" w:rsidRDefault="006A6979">
          <w:pPr>
            <w:pStyle w:val="01934FDBEFDEB54DB28D8B4458CA7516"/>
          </w:pPr>
          <w:r w:rsidRPr="00F2029C">
            <w:rPr>
              <w:rStyle w:val="Platzhaltertext"/>
            </w:rPr>
            <w:t>+41 00 000 00 00</w:t>
          </w:r>
        </w:p>
      </w:docPartBody>
    </w:docPart>
    <w:docPart>
      <w:docPartPr>
        <w:name w:val="0B1EF6D4FD9963499692763494281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3C01F-4056-7C47-89DD-7EABF04F946A}"/>
      </w:docPartPr>
      <w:docPartBody>
        <w:p w:rsidR="00736324" w:rsidRDefault="006A6979">
          <w:pPr>
            <w:pStyle w:val="0B1EF6D4FD9963499692763494281806"/>
          </w:pPr>
          <w:r w:rsidRPr="00F2029C">
            <w:rPr>
              <w:rStyle w:val="Platzhaltertext"/>
            </w:rPr>
            <w:t>CH00 0000 0000 0000 0000 0</w:t>
          </w:r>
        </w:p>
      </w:docPartBody>
    </w:docPart>
    <w:docPart>
      <w:docPartPr>
        <w:name w:val="95ADDA46434E0141AA4FD9A17CD5B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8FA80-C7D5-8643-B9EC-41AC2AF5D7B1}"/>
      </w:docPartPr>
      <w:docPartBody>
        <w:p w:rsidR="00736324" w:rsidRDefault="006A6979">
          <w:pPr>
            <w:pStyle w:val="95ADDA46434E0141AA4FD9A17CD5B24E"/>
          </w:pPr>
          <w:r w:rsidRPr="003E53F5">
            <w:rPr>
              <w:rStyle w:val="Platzhaltertext"/>
              <w:b/>
              <w:bCs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C2FC07CC863DD4181C1AEFD22AB1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EA81C-D3F0-BB4F-970D-07063B2BCCFA}"/>
      </w:docPartPr>
      <w:docPartBody>
        <w:p w:rsidR="00736324" w:rsidRDefault="006A6979">
          <w:pPr>
            <w:pStyle w:val="4C2FC07CC863DD4181C1AEFD22AB13B5"/>
          </w:pPr>
          <w:r w:rsidRPr="003E43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BE534B29685148BD26199D2EA96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14C9F-F6EA-C941-B405-D115F5B60F3B}"/>
      </w:docPartPr>
      <w:docPartBody>
        <w:p w:rsidR="00736324" w:rsidRDefault="006A6979">
          <w:pPr>
            <w:pStyle w:val="F7BE534B29685148BD26199D2EA96AE3"/>
          </w:pPr>
          <w:r>
            <w:rPr>
              <w:rStyle w:val="Platzhaltertext"/>
            </w:rPr>
            <w:t>CHF 0’000</w:t>
          </w:r>
        </w:p>
      </w:docPartBody>
    </w:docPart>
    <w:docPart>
      <w:docPartPr>
        <w:name w:val="C72A10DE449F624EB311E33E7FA61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9BAFC-FE2E-E243-8645-45381D4DE7A0}"/>
      </w:docPartPr>
      <w:docPartBody>
        <w:p w:rsidR="00736324" w:rsidRDefault="006A6979">
          <w:pPr>
            <w:pStyle w:val="C72A10DE449F624EB311E33E7FA61203"/>
          </w:pPr>
          <w:r>
            <w:rPr>
              <w:rStyle w:val="Platzhaltertext"/>
            </w:rPr>
            <w:t>CHF 0’000</w:t>
          </w:r>
        </w:p>
      </w:docPartBody>
    </w:docPart>
    <w:docPart>
      <w:docPartPr>
        <w:name w:val="8768F5C87C92584680BEA54B9B56B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652CE-4FB6-9C49-82C1-E48B23EFBBC7}"/>
      </w:docPartPr>
      <w:docPartBody>
        <w:p w:rsidR="00736324" w:rsidRDefault="006A6979">
          <w:pPr>
            <w:pStyle w:val="8768F5C87C92584680BEA54B9B56B5F5"/>
          </w:pPr>
          <w:r>
            <w:rPr>
              <w:rStyle w:val="Platzhaltertext"/>
            </w:rPr>
            <w:t>CHF 0’000</w:t>
          </w:r>
        </w:p>
      </w:docPartBody>
    </w:docPart>
    <w:docPart>
      <w:docPartPr>
        <w:name w:val="4026E0314256474DA5DBB51E7625A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2F0EB-0871-5444-A4EC-7A11FEE848C9}"/>
      </w:docPartPr>
      <w:docPartBody>
        <w:p w:rsidR="00736324" w:rsidRDefault="006A6979">
          <w:pPr>
            <w:pStyle w:val="4026E0314256474DA5DBB51E7625ADE1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7969464681B6344EA039CB9CF898F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DEE0C-8D62-AE4D-AC1F-B3067C62FE8D}"/>
      </w:docPartPr>
      <w:docPartBody>
        <w:p w:rsidR="00736324" w:rsidRDefault="006A6979">
          <w:pPr>
            <w:pStyle w:val="7969464681B6344EA039CB9CF898F704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7646A00E16CD6A48928DAA375DF9A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E38FF-B0D6-9D43-975D-2E30A20DD357}"/>
      </w:docPartPr>
      <w:docPartBody>
        <w:p w:rsidR="00736324" w:rsidRDefault="006A6979">
          <w:pPr>
            <w:pStyle w:val="7646A00E16CD6A48928DAA375DF9A2EC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E552A7070AA0D348B95ED7A931B68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E9F2B-97FF-C24B-8411-973FD2B0363D}"/>
      </w:docPartPr>
      <w:docPartBody>
        <w:p w:rsidR="00736324" w:rsidRDefault="006A6979">
          <w:pPr>
            <w:pStyle w:val="E552A7070AA0D348B95ED7A931B687F1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3074D4587EBF8A4EA6F13226C54A5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19905-EB0A-DB4A-B6F4-1BA64CC0BA69}"/>
      </w:docPartPr>
      <w:docPartBody>
        <w:p w:rsidR="00736324" w:rsidRDefault="006A6979">
          <w:pPr>
            <w:pStyle w:val="3074D4587EBF8A4EA6F13226C54A583C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2CD46753833DDC4EBE11139D2F44A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3B6EF-93BA-6C40-A369-737013E45224}"/>
      </w:docPartPr>
      <w:docPartBody>
        <w:p w:rsidR="00736324" w:rsidRDefault="006A6979">
          <w:pPr>
            <w:pStyle w:val="2CD46753833DDC4EBE11139D2F44AB64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02C9EA93A185294297A1EA799CF56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54050-3267-DA43-A371-EB43E2A3075A}"/>
      </w:docPartPr>
      <w:docPartBody>
        <w:p w:rsidR="00736324" w:rsidRDefault="006A6979">
          <w:pPr>
            <w:pStyle w:val="02C9EA93A185294297A1EA799CF56128"/>
          </w:pPr>
          <w:r w:rsidRPr="003E43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FB2B30EA0734DB2029DBFBA95E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246E4-72FB-DF44-A144-73B80C46D4AD}"/>
      </w:docPartPr>
      <w:docPartBody>
        <w:p w:rsidR="00736324" w:rsidRDefault="006A6979">
          <w:pPr>
            <w:pStyle w:val="042FB2B30EA0734DB2029DBFBA95E196"/>
          </w:pPr>
          <w:r>
            <w:rPr>
              <w:rStyle w:val="Platzhaltertext"/>
            </w:rPr>
            <w:t>Ort/ Datum</w:t>
          </w:r>
        </w:p>
      </w:docPartBody>
    </w:docPart>
    <w:docPart>
      <w:docPartPr>
        <w:name w:val="75C80A41B172934D8CA4937DDE2F7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810CE-0C4B-9C42-AC6A-BF85E86F91BD}"/>
      </w:docPartPr>
      <w:docPartBody>
        <w:p w:rsidR="00736324" w:rsidRDefault="00CA3B8A" w:rsidP="00CA3B8A">
          <w:pPr>
            <w:pStyle w:val="75C80A41B172934D8CA4937DDE2F7644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048B632AD559794C8464D887F8712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4DC52-FBC7-934A-A8C2-E576AD5CEFAA}"/>
      </w:docPartPr>
      <w:docPartBody>
        <w:p w:rsidR="00736324" w:rsidRDefault="00CA3B8A" w:rsidP="00CA3B8A">
          <w:pPr>
            <w:pStyle w:val="048B632AD559794C8464D887F8712D92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5A1DB118FAB6A54C8206BCF99B988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904FA-4DB0-A944-ADFA-C83359D7AE21}"/>
      </w:docPartPr>
      <w:docPartBody>
        <w:p w:rsidR="00736324" w:rsidRDefault="00CA3B8A" w:rsidP="00CA3B8A">
          <w:pPr>
            <w:pStyle w:val="5A1DB118FAB6A54C8206BCF99B988536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0760B0CEFC52FD4899A836C195F4D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385D6-9AB1-5246-8CEE-906D844AF062}"/>
      </w:docPartPr>
      <w:docPartBody>
        <w:p w:rsidR="00736324" w:rsidRDefault="00CA3B8A" w:rsidP="00CA3B8A">
          <w:pPr>
            <w:pStyle w:val="0760B0CEFC52FD4899A836C195F4D2A1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BC133A0EECD01A4E885BCDFBA9A0E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829A3-9DBE-1544-B08D-93CC32670F19}"/>
      </w:docPartPr>
      <w:docPartBody>
        <w:p w:rsidR="00736324" w:rsidRDefault="00CA3B8A" w:rsidP="00CA3B8A">
          <w:pPr>
            <w:pStyle w:val="BC133A0EECD01A4E885BCDFBA9A0ECD1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CD695BEAF09F3641B5DA6FE594613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F8C25-0068-504C-8F2A-3EFB43659D6C}"/>
      </w:docPartPr>
      <w:docPartBody>
        <w:p w:rsidR="00736324" w:rsidRDefault="00CA3B8A" w:rsidP="00CA3B8A">
          <w:pPr>
            <w:pStyle w:val="CD695BEAF09F3641B5DA6FE5946133A6"/>
          </w:pPr>
          <w:r>
            <w:rPr>
              <w:rStyle w:val="Platzhaltertext"/>
            </w:rPr>
            <w:t>Titel des Dokuments</w:t>
          </w:r>
        </w:p>
      </w:docPartBody>
    </w:docPart>
    <w:docPart>
      <w:docPartPr>
        <w:name w:val="4CB23A89902A1544AAFD0871270E9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48F1A-8B61-BB43-955A-9EDB3987ACA4}"/>
      </w:docPartPr>
      <w:docPartBody>
        <w:p w:rsidR="00736324" w:rsidRDefault="00CA3B8A" w:rsidP="00CA3B8A">
          <w:pPr>
            <w:pStyle w:val="4CB23A89902A1544AAFD0871270E94F1"/>
          </w:pPr>
          <w:r>
            <w:rPr>
              <w:rStyle w:val="Platzhaltertext"/>
            </w:rPr>
            <w:t>Titel des Dokuments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A"/>
    <w:rsid w:val="006A6979"/>
    <w:rsid w:val="00736324"/>
    <w:rsid w:val="00C92288"/>
    <w:rsid w:val="00CA3B8A"/>
    <w:rsid w:val="00CE6616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3B8A"/>
    <w:rPr>
      <w:color w:val="808080"/>
    </w:rPr>
  </w:style>
  <w:style w:type="paragraph" w:customStyle="1" w:styleId="B0468A220A84A4498DB5632942D379CC">
    <w:name w:val="B0468A220A84A4498DB5632942D379CC"/>
  </w:style>
  <w:style w:type="paragraph" w:customStyle="1" w:styleId="1505B0E2F4C0474FA386C2B613F4ADEE">
    <w:name w:val="1505B0E2F4C0474FA386C2B613F4ADEE"/>
  </w:style>
  <w:style w:type="paragraph" w:customStyle="1" w:styleId="343BC5F0B5C3E74D9D875CF8CB9E607E">
    <w:name w:val="343BC5F0B5C3E74D9D875CF8CB9E607E"/>
  </w:style>
  <w:style w:type="paragraph" w:customStyle="1" w:styleId="097E5D452692D54CA17A801F41961713">
    <w:name w:val="097E5D452692D54CA17A801F41961713"/>
  </w:style>
  <w:style w:type="paragraph" w:customStyle="1" w:styleId="1FCCD02C171FDC459769B1C0FB6997E3">
    <w:name w:val="1FCCD02C171FDC459769B1C0FB6997E3"/>
  </w:style>
  <w:style w:type="paragraph" w:customStyle="1" w:styleId="5CF4432D6EE7CB49815B764442502B96">
    <w:name w:val="5CF4432D6EE7CB49815B764442502B96"/>
  </w:style>
  <w:style w:type="paragraph" w:customStyle="1" w:styleId="BFAD141956884A4BA5764407DF25A65B">
    <w:name w:val="BFAD141956884A4BA5764407DF25A65B"/>
  </w:style>
  <w:style w:type="paragraph" w:customStyle="1" w:styleId="BF5CF5C75487DA43B104A5382BDC50B7">
    <w:name w:val="BF5CF5C75487DA43B104A5382BDC50B7"/>
  </w:style>
  <w:style w:type="paragraph" w:customStyle="1" w:styleId="7273B1405BEE1F44A48EF1BF0174BF25">
    <w:name w:val="7273B1405BEE1F44A48EF1BF0174BF25"/>
  </w:style>
  <w:style w:type="paragraph" w:customStyle="1" w:styleId="01934FDBEFDEB54DB28D8B4458CA7516">
    <w:name w:val="01934FDBEFDEB54DB28D8B4458CA7516"/>
  </w:style>
  <w:style w:type="paragraph" w:customStyle="1" w:styleId="0B1EF6D4FD9963499692763494281806">
    <w:name w:val="0B1EF6D4FD9963499692763494281806"/>
  </w:style>
  <w:style w:type="paragraph" w:customStyle="1" w:styleId="95ADDA46434E0141AA4FD9A17CD5B24E">
    <w:name w:val="95ADDA46434E0141AA4FD9A17CD5B24E"/>
  </w:style>
  <w:style w:type="paragraph" w:customStyle="1" w:styleId="4C2FC07CC863DD4181C1AEFD22AB13B5">
    <w:name w:val="4C2FC07CC863DD4181C1AEFD22AB13B5"/>
  </w:style>
  <w:style w:type="paragraph" w:customStyle="1" w:styleId="F7BE534B29685148BD26199D2EA96AE3">
    <w:name w:val="F7BE534B29685148BD26199D2EA96AE3"/>
  </w:style>
  <w:style w:type="paragraph" w:customStyle="1" w:styleId="C72A10DE449F624EB311E33E7FA61203">
    <w:name w:val="C72A10DE449F624EB311E33E7FA61203"/>
  </w:style>
  <w:style w:type="paragraph" w:customStyle="1" w:styleId="8768F5C87C92584680BEA54B9B56B5F5">
    <w:name w:val="8768F5C87C92584680BEA54B9B56B5F5"/>
  </w:style>
  <w:style w:type="paragraph" w:customStyle="1" w:styleId="4026E0314256474DA5DBB51E7625ADE1">
    <w:name w:val="4026E0314256474DA5DBB51E7625ADE1"/>
  </w:style>
  <w:style w:type="paragraph" w:customStyle="1" w:styleId="7969464681B6344EA039CB9CF898F704">
    <w:name w:val="7969464681B6344EA039CB9CF898F704"/>
  </w:style>
  <w:style w:type="paragraph" w:customStyle="1" w:styleId="7646A00E16CD6A48928DAA375DF9A2EC">
    <w:name w:val="7646A00E16CD6A48928DAA375DF9A2EC"/>
  </w:style>
  <w:style w:type="paragraph" w:customStyle="1" w:styleId="E552A7070AA0D348B95ED7A931B687F1">
    <w:name w:val="E552A7070AA0D348B95ED7A931B687F1"/>
  </w:style>
  <w:style w:type="paragraph" w:customStyle="1" w:styleId="3074D4587EBF8A4EA6F13226C54A583C">
    <w:name w:val="3074D4587EBF8A4EA6F13226C54A583C"/>
  </w:style>
  <w:style w:type="paragraph" w:customStyle="1" w:styleId="2CD46753833DDC4EBE11139D2F44AB64">
    <w:name w:val="2CD46753833DDC4EBE11139D2F44AB64"/>
  </w:style>
  <w:style w:type="paragraph" w:customStyle="1" w:styleId="02C9EA93A185294297A1EA799CF56128">
    <w:name w:val="02C9EA93A185294297A1EA799CF56128"/>
  </w:style>
  <w:style w:type="paragraph" w:customStyle="1" w:styleId="042FB2B30EA0734DB2029DBFBA95E196">
    <w:name w:val="042FB2B30EA0734DB2029DBFBA95E196"/>
  </w:style>
  <w:style w:type="paragraph" w:customStyle="1" w:styleId="75C80A41B172934D8CA4937DDE2F7644">
    <w:name w:val="75C80A41B172934D8CA4937DDE2F7644"/>
    <w:rsid w:val="00CA3B8A"/>
  </w:style>
  <w:style w:type="paragraph" w:customStyle="1" w:styleId="048B632AD559794C8464D887F8712D92">
    <w:name w:val="048B632AD559794C8464D887F8712D92"/>
    <w:rsid w:val="00CA3B8A"/>
  </w:style>
  <w:style w:type="paragraph" w:customStyle="1" w:styleId="5A1DB118FAB6A54C8206BCF99B988536">
    <w:name w:val="5A1DB118FAB6A54C8206BCF99B988536"/>
    <w:rsid w:val="00CA3B8A"/>
  </w:style>
  <w:style w:type="paragraph" w:customStyle="1" w:styleId="0760B0CEFC52FD4899A836C195F4D2A1">
    <w:name w:val="0760B0CEFC52FD4899A836C195F4D2A1"/>
    <w:rsid w:val="00CA3B8A"/>
  </w:style>
  <w:style w:type="paragraph" w:customStyle="1" w:styleId="BC133A0EECD01A4E885BCDFBA9A0ECD1">
    <w:name w:val="BC133A0EECD01A4E885BCDFBA9A0ECD1"/>
    <w:rsid w:val="00CA3B8A"/>
  </w:style>
  <w:style w:type="paragraph" w:customStyle="1" w:styleId="CD695BEAF09F3641B5DA6FE5946133A6">
    <w:name w:val="CD695BEAF09F3641B5DA6FE5946133A6"/>
    <w:rsid w:val="00CA3B8A"/>
  </w:style>
  <w:style w:type="paragraph" w:customStyle="1" w:styleId="4CB23A89902A1544AAFD0871270E94F1">
    <w:name w:val="4CB23A89902A1544AAFD0871270E94F1"/>
    <w:rsid w:val="00CA3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2020_11_26 Finanzierungsgesuch_(projektname).dotx FINISH.dotx</Template>
  <TotalTime>0</TotalTime>
  <Pages>2</Pages>
  <Words>372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Ruppanner 2020-01</vt:lpstr>
      <vt:lpstr/>
    </vt:vector>
  </TitlesOfParts>
  <Company>Die Tierhilfe Stiftung Ruppanner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Ruppanner 2020-01</dc:title>
  <dc:creator>Madlaina Blapp</dc:creator>
  <cp:lastModifiedBy>Madlaina Blapp</cp:lastModifiedBy>
  <cp:revision>4</cp:revision>
  <dcterms:created xsi:type="dcterms:W3CDTF">2021-07-22T21:33:00Z</dcterms:created>
  <dcterms:modified xsi:type="dcterms:W3CDTF">2021-08-24T08:06:00Z</dcterms:modified>
</cp:coreProperties>
</file>